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D3" w:rsidRPr="009D4322" w:rsidRDefault="006B261D" w:rsidP="007B19D3">
      <w:pPr>
        <w:spacing w:after="0" w:line="240" w:lineRule="auto"/>
        <w:rPr>
          <w:rFonts w:cs="Calibri"/>
          <w:b/>
          <w:color w:val="000000"/>
          <w:sz w:val="18"/>
          <w:szCs w:val="18"/>
          <w:lang w:eastAsia="en-GB"/>
        </w:rPr>
      </w:pPr>
      <w:r w:rsidRPr="009D4322">
        <w:rPr>
          <w:b/>
          <w:noProof/>
          <w:sz w:val="18"/>
          <w:szCs w:val="18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2275840</wp:posOffset>
            </wp:positionH>
            <wp:positionV relativeFrom="paragraph">
              <wp:posOffset>-209550</wp:posOffset>
            </wp:positionV>
            <wp:extent cx="2200275" cy="1560195"/>
            <wp:effectExtent l="0" t="0" r="0" b="0"/>
            <wp:wrapTight wrapText="bothSides">
              <wp:wrapPolygon edited="0">
                <wp:start x="1309" y="4484"/>
                <wp:lineTo x="1309" y="17934"/>
                <wp:lineTo x="8229" y="18462"/>
                <wp:lineTo x="15522" y="18462"/>
                <wp:lineTo x="18140" y="18462"/>
                <wp:lineTo x="18327" y="18462"/>
                <wp:lineTo x="19449" y="17407"/>
                <wp:lineTo x="19823" y="17143"/>
                <wp:lineTo x="20010" y="14242"/>
                <wp:lineTo x="19823" y="12923"/>
                <wp:lineTo x="18327" y="8967"/>
                <wp:lineTo x="18140" y="8703"/>
                <wp:lineTo x="19449" y="7648"/>
                <wp:lineTo x="20010" y="5802"/>
                <wp:lineTo x="19449" y="4484"/>
                <wp:lineTo x="1309" y="4484"/>
              </wp:wrapPolygon>
            </wp:wrapTight>
            <wp:docPr id="1" name="Picture 1" descr="new 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pd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9D3" w:rsidRPr="009D4322">
        <w:rPr>
          <w:b/>
          <w:sz w:val="18"/>
          <w:szCs w:val="18"/>
        </w:rPr>
        <w:t xml:space="preserve">Booking Form </w:t>
      </w:r>
    </w:p>
    <w:p w:rsidR="00097DF0" w:rsidRDefault="00097DF0" w:rsidP="00097DF0">
      <w:pPr>
        <w:spacing w:after="0" w:line="240" w:lineRule="auto"/>
        <w:rPr>
          <w:sz w:val="20"/>
          <w:szCs w:val="20"/>
        </w:rPr>
      </w:pPr>
    </w:p>
    <w:p w:rsidR="00097DF0" w:rsidRDefault="00097DF0" w:rsidP="00097DF0">
      <w:pPr>
        <w:spacing w:after="0" w:line="240" w:lineRule="auto"/>
        <w:rPr>
          <w:sz w:val="20"/>
          <w:szCs w:val="20"/>
        </w:rPr>
      </w:pPr>
    </w:p>
    <w:p w:rsidR="00097DF0" w:rsidRDefault="00097DF0" w:rsidP="00097DF0">
      <w:pPr>
        <w:spacing w:after="0" w:line="240" w:lineRule="auto"/>
        <w:rPr>
          <w:sz w:val="20"/>
          <w:szCs w:val="20"/>
        </w:rPr>
      </w:pPr>
    </w:p>
    <w:p w:rsidR="004F6598" w:rsidRPr="007B19D3" w:rsidRDefault="004F6598" w:rsidP="00097DF0">
      <w:pPr>
        <w:spacing w:after="0" w:line="240" w:lineRule="auto"/>
        <w:rPr>
          <w:sz w:val="32"/>
          <w:szCs w:val="32"/>
        </w:rPr>
      </w:pPr>
    </w:p>
    <w:p w:rsidR="007D4540" w:rsidRDefault="007D4540" w:rsidP="007D4540">
      <w:pPr>
        <w:spacing w:after="0" w:line="240" w:lineRule="auto"/>
        <w:rPr>
          <w:sz w:val="28"/>
          <w:szCs w:val="28"/>
        </w:rPr>
      </w:pPr>
    </w:p>
    <w:p w:rsidR="006B261D" w:rsidRPr="007B19D3" w:rsidRDefault="006B261D" w:rsidP="007D4540">
      <w:pPr>
        <w:spacing w:after="0" w:line="240" w:lineRule="auto"/>
        <w:rPr>
          <w:sz w:val="20"/>
          <w:szCs w:val="20"/>
        </w:rPr>
      </w:pPr>
    </w:p>
    <w:p w:rsidR="000D44A3" w:rsidRPr="00032842" w:rsidRDefault="00D53A1A" w:rsidP="003D1742">
      <w:pPr>
        <w:spacing w:after="0" w:line="240" w:lineRule="auto"/>
        <w:jc w:val="center"/>
        <w:rPr>
          <w:sz w:val="40"/>
          <w:szCs w:val="40"/>
        </w:rPr>
      </w:pPr>
      <w:r>
        <w:rPr>
          <w:sz w:val="28"/>
          <w:szCs w:val="28"/>
        </w:rPr>
        <w:t>12</w:t>
      </w:r>
      <w:r w:rsidRPr="00D53A1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</w:t>
      </w:r>
      <w:r w:rsidR="002C2B28" w:rsidRPr="00B70D61">
        <w:rPr>
          <w:sz w:val="28"/>
          <w:szCs w:val="28"/>
        </w:rPr>
        <w:t xml:space="preserve"> 2014</w:t>
      </w:r>
    </w:p>
    <w:p w:rsidR="005847B7" w:rsidRDefault="00D762C8" w:rsidP="00032842">
      <w:pPr>
        <w:spacing w:after="0" w:line="240" w:lineRule="auto"/>
        <w:jc w:val="center"/>
        <w:rPr>
          <w:b/>
          <w:sz w:val="24"/>
          <w:szCs w:val="24"/>
        </w:rPr>
      </w:pPr>
      <w:r w:rsidRPr="006D6BF0">
        <w:rPr>
          <w:b/>
          <w:sz w:val="28"/>
          <w:szCs w:val="28"/>
        </w:rPr>
        <w:t xml:space="preserve">Supporting Breastfeeding Mothers: A day with </w:t>
      </w:r>
      <w:r w:rsidR="00D53A1A">
        <w:rPr>
          <w:b/>
          <w:sz w:val="28"/>
          <w:szCs w:val="28"/>
        </w:rPr>
        <w:t>Catherine Watson Genna</w:t>
      </w:r>
      <w:r w:rsidR="007B19D3">
        <w:rPr>
          <w:b/>
          <w:sz w:val="28"/>
          <w:szCs w:val="28"/>
        </w:rPr>
        <w:t>,</w:t>
      </w:r>
      <w:r w:rsidR="00097DF0">
        <w:rPr>
          <w:b/>
          <w:sz w:val="28"/>
          <w:szCs w:val="28"/>
        </w:rPr>
        <w:t xml:space="preserve"> </w:t>
      </w:r>
      <w:r w:rsidR="00097DF0" w:rsidRPr="00097DF0">
        <w:rPr>
          <w:b/>
          <w:sz w:val="24"/>
          <w:szCs w:val="24"/>
        </w:rPr>
        <w:t>BS, IBCLC</w:t>
      </w:r>
    </w:p>
    <w:p w:rsidR="007B19D3" w:rsidRPr="006B261D" w:rsidRDefault="007B19D3" w:rsidP="00032842">
      <w:pPr>
        <w:spacing w:after="0" w:line="240" w:lineRule="auto"/>
        <w:jc w:val="center"/>
        <w:rPr>
          <w:b/>
          <w:sz w:val="16"/>
          <w:szCs w:val="16"/>
        </w:rPr>
      </w:pPr>
    </w:p>
    <w:p w:rsidR="00A071C1" w:rsidRPr="00A071C1" w:rsidRDefault="006D6BF0" w:rsidP="00F1177C">
      <w:pPr>
        <w:pStyle w:val="NoSpacing"/>
        <w:jc w:val="center"/>
      </w:pPr>
      <w:r w:rsidRPr="00C9521D">
        <w:rPr>
          <w:rFonts w:cs="Calibri"/>
          <w:b/>
          <w:color w:val="000000"/>
          <w:szCs w:val="24"/>
          <w:lang w:eastAsia="en-GB"/>
        </w:rPr>
        <w:t>Venue</w:t>
      </w:r>
      <w:r>
        <w:rPr>
          <w:rFonts w:cs="Calibri"/>
          <w:color w:val="000000"/>
          <w:szCs w:val="24"/>
          <w:lang w:eastAsia="en-GB"/>
        </w:rPr>
        <w:t xml:space="preserve">: </w:t>
      </w:r>
      <w:r w:rsidR="00F1177C" w:rsidRPr="00F1177C">
        <w:rPr>
          <w:rStyle w:val="Strong"/>
          <w:rFonts w:asciiTheme="minorHAnsi" w:hAnsiTheme="minorHAnsi" w:cs="Tahoma"/>
          <w:sz w:val="18"/>
          <w:szCs w:val="18"/>
          <w:bdr w:val="none" w:sz="0" w:space="0" w:color="auto" w:frame="1"/>
          <w:shd w:val="clear" w:color="auto" w:fill="FFFFFF"/>
        </w:rPr>
        <w:t>The Riverside Centre</w:t>
      </w:r>
      <w:r w:rsidR="00F1177C">
        <w:rPr>
          <w:rFonts w:asciiTheme="minorHAnsi" w:hAnsiTheme="minorHAnsi" w:cs="Tahoma"/>
          <w:sz w:val="18"/>
          <w:szCs w:val="18"/>
        </w:rPr>
        <w:t xml:space="preserve">, </w:t>
      </w:r>
      <w:r w:rsidR="00F1177C" w:rsidRPr="00364C18">
        <w:rPr>
          <w:rFonts w:asciiTheme="minorHAnsi" w:hAnsiTheme="minorHAnsi" w:cs="Tahoma"/>
          <w:b/>
          <w:sz w:val="18"/>
          <w:szCs w:val="18"/>
          <w:shd w:val="clear" w:color="auto" w:fill="FFFFFF"/>
        </w:rPr>
        <w:t>Riverside Court</w:t>
      </w:r>
      <w:r w:rsidR="00F1177C" w:rsidRPr="00364C18">
        <w:rPr>
          <w:rFonts w:asciiTheme="minorHAnsi" w:hAnsiTheme="minorHAnsi" w:cs="Tahoma"/>
          <w:b/>
          <w:sz w:val="18"/>
          <w:szCs w:val="18"/>
        </w:rPr>
        <w:t xml:space="preserve">, </w:t>
      </w:r>
      <w:r w:rsidR="00F1177C" w:rsidRPr="00364C18">
        <w:rPr>
          <w:rFonts w:asciiTheme="minorHAnsi" w:hAnsiTheme="minorHAnsi" w:cs="Tahoma"/>
          <w:b/>
          <w:sz w:val="18"/>
          <w:szCs w:val="18"/>
          <w:shd w:val="clear" w:color="auto" w:fill="FFFFFF"/>
        </w:rPr>
        <w:t>Pride Park</w:t>
      </w:r>
      <w:r w:rsidR="00F1177C" w:rsidRPr="00364C18">
        <w:rPr>
          <w:rFonts w:asciiTheme="minorHAnsi" w:hAnsiTheme="minorHAnsi" w:cs="Tahoma"/>
          <w:b/>
          <w:sz w:val="18"/>
          <w:szCs w:val="18"/>
        </w:rPr>
        <w:t xml:space="preserve">, </w:t>
      </w:r>
      <w:proofErr w:type="gramStart"/>
      <w:r w:rsidR="00F1177C" w:rsidRPr="00364C18">
        <w:rPr>
          <w:rFonts w:asciiTheme="minorHAnsi" w:hAnsiTheme="minorHAnsi" w:cs="Tahoma"/>
          <w:b/>
          <w:sz w:val="18"/>
          <w:szCs w:val="18"/>
          <w:shd w:val="clear" w:color="auto" w:fill="FFFFFF"/>
        </w:rPr>
        <w:t>Derby</w:t>
      </w:r>
      <w:r w:rsidR="00F1177C" w:rsidRPr="00364C18">
        <w:rPr>
          <w:rFonts w:asciiTheme="minorHAnsi" w:hAnsiTheme="minorHAnsi" w:cs="Tahoma"/>
          <w:b/>
          <w:sz w:val="18"/>
          <w:szCs w:val="18"/>
        </w:rPr>
        <w:t xml:space="preserve">  </w:t>
      </w:r>
      <w:r w:rsidR="00F1177C" w:rsidRPr="00364C18">
        <w:rPr>
          <w:rFonts w:asciiTheme="minorHAnsi" w:hAnsiTheme="minorHAnsi" w:cs="Tahoma"/>
          <w:b/>
          <w:sz w:val="18"/>
          <w:szCs w:val="18"/>
          <w:shd w:val="clear" w:color="auto" w:fill="FFFFFF"/>
        </w:rPr>
        <w:t>DE24</w:t>
      </w:r>
      <w:proofErr w:type="gramEnd"/>
      <w:r w:rsidR="00F1177C" w:rsidRPr="00364C18">
        <w:rPr>
          <w:rFonts w:asciiTheme="minorHAnsi" w:hAnsiTheme="minorHAnsi" w:cs="Tahoma"/>
          <w:b/>
          <w:sz w:val="18"/>
          <w:szCs w:val="18"/>
          <w:shd w:val="clear" w:color="auto" w:fill="FFFFFF"/>
        </w:rPr>
        <w:t xml:space="preserve"> 8HY</w:t>
      </w:r>
    </w:p>
    <w:p w:rsidR="00445812" w:rsidRPr="000F6FC6" w:rsidRDefault="00F73B4B" w:rsidP="00DF5719">
      <w:pPr>
        <w:spacing w:after="0" w:line="240" w:lineRule="auto"/>
        <w:rPr>
          <w:sz w:val="18"/>
        </w:rPr>
      </w:pPr>
      <w:r w:rsidRPr="00F73B4B">
        <w:rPr>
          <w:b/>
          <w:noProof/>
          <w:sz w:val="20"/>
          <w:szCs w:val="20"/>
          <w:lang w:val="en-US"/>
        </w:rPr>
        <w:pict>
          <v:roundrect id="_x0000_s1026" style="position:absolute;margin-left:319pt;margin-top:9.65pt;width:212.55pt;height:112.55pt;z-index:251658240;mso-wrap-edited:f" arcsize="10923f" wrapcoords="-77 -120 -77 21480 21677 21480 21677 -120 -77 -120" filled="f" strokecolor="#d8d8d8 [2732]" strokeweight="1.5pt">
            <v:fill o:detectmouseclick="t"/>
            <v:textbox style="mso-next-textbox:#_x0000_s1026" inset=",7.2pt,,7.2pt">
              <w:txbxContent>
                <w:p w:rsidR="00AA2F22" w:rsidRDefault="00AA2F22">
                  <w:pPr>
                    <w:textboxTightWrap w:val="allLines"/>
                    <w:rPr>
                      <w:rFonts w:asciiTheme="minorHAnsi" w:hAnsiTheme="minorHAnsi" w:cs="Arial"/>
                      <w:color w:val="808080" w:themeColor="background1" w:themeShade="80"/>
                      <w:sz w:val="18"/>
                      <w:szCs w:val="18"/>
                    </w:rPr>
                  </w:pPr>
                  <w:r w:rsidRPr="007D4540">
                    <w:rPr>
                      <w:rFonts w:asciiTheme="minorHAnsi" w:hAnsiTheme="minorHAnsi" w:cs="Arial"/>
                      <w:color w:val="7F7F7F" w:themeColor="text1" w:themeTint="80"/>
                      <w:sz w:val="18"/>
                      <w:szCs w:val="18"/>
                    </w:rPr>
                    <w:t xml:space="preserve">Please note, the WHO code, Global Strategy, WHA resolutions prohibit individuals employed by infant feeding manufacturers from providing any breastfeeding education to mothers. </w:t>
                  </w:r>
                  <w:r w:rsidRPr="007D4540">
                    <w:rPr>
                      <w:rFonts w:asciiTheme="minorHAnsi" w:hAnsiTheme="minorHAnsi" w:cs="Arial"/>
                      <w:color w:val="808080" w:themeColor="background1" w:themeShade="80"/>
                      <w:sz w:val="18"/>
                      <w:szCs w:val="18"/>
                    </w:rPr>
                    <w:t>Breastfeeding LENS Limited events may not be used to support such work.</w:t>
                  </w:r>
                </w:p>
                <w:p w:rsidR="00F2544B" w:rsidRPr="007D4540" w:rsidRDefault="00F2544B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xbxContent>
            </v:textbox>
            <w10:wrap type="square"/>
          </v:roundrect>
        </w:pict>
      </w:r>
      <w:r w:rsidR="009D4322" w:rsidRPr="009D4322">
        <w:rPr>
          <w:b/>
          <w:color w:val="FF0000"/>
          <w:sz w:val="20"/>
          <w:szCs w:val="20"/>
        </w:rPr>
        <w:t>*</w:t>
      </w:r>
      <w:r w:rsidR="00416C6B" w:rsidRPr="00C73A49">
        <w:rPr>
          <w:b/>
          <w:sz w:val="20"/>
          <w:szCs w:val="20"/>
        </w:rPr>
        <w:t>First Name</w:t>
      </w:r>
      <w:r w:rsidR="00C73A49">
        <w:rPr>
          <w:b/>
          <w:sz w:val="18"/>
        </w:rPr>
        <w:tab/>
      </w:r>
      <w:sdt>
        <w:sdtPr>
          <w:rPr>
            <w:b/>
            <w:sz w:val="20"/>
          </w:rPr>
          <w:id w:val="21661290"/>
          <w:placeholder>
            <w:docPart w:val="1E6E6820B60247C6AC04AC7724CD76CE"/>
          </w:placeholder>
          <w:text/>
        </w:sdtPr>
        <w:sdtContent>
          <w:r w:rsidR="004D6B3D">
            <w:t xml:space="preserve">                         </w:t>
          </w:r>
        </w:sdtContent>
      </w:sdt>
    </w:p>
    <w:p w:rsidR="00416C6B" w:rsidRDefault="009D4322" w:rsidP="00416C6B">
      <w:pPr>
        <w:spacing w:after="0" w:line="240" w:lineRule="auto"/>
        <w:rPr>
          <w:b/>
          <w:sz w:val="20"/>
        </w:rPr>
      </w:pPr>
      <w:r w:rsidRPr="009D4322">
        <w:rPr>
          <w:b/>
          <w:color w:val="FF0000"/>
          <w:sz w:val="20"/>
          <w:szCs w:val="20"/>
        </w:rPr>
        <w:t>*</w:t>
      </w:r>
      <w:r w:rsidR="00416C6B">
        <w:rPr>
          <w:b/>
          <w:sz w:val="20"/>
        </w:rPr>
        <w:t>Surname</w:t>
      </w:r>
      <w:r w:rsidR="00C73A49">
        <w:rPr>
          <w:b/>
          <w:sz w:val="20"/>
        </w:rPr>
        <w:t xml:space="preserve"> </w:t>
      </w:r>
      <w:r w:rsidR="00C73A49">
        <w:rPr>
          <w:b/>
          <w:sz w:val="20"/>
        </w:rPr>
        <w:tab/>
      </w:r>
      <w:sdt>
        <w:sdtPr>
          <w:rPr>
            <w:b/>
            <w:sz w:val="20"/>
          </w:rPr>
          <w:id w:val="21661293"/>
          <w:placeholder>
            <w:docPart w:val="F7F5D41132BB4BF2810FB62593971FC1"/>
          </w:placeholder>
          <w:text/>
        </w:sdtPr>
        <w:sdtContent>
          <w:r w:rsidR="004D6B3D">
            <w:t xml:space="preserve">                         </w:t>
          </w:r>
        </w:sdtContent>
      </w:sdt>
    </w:p>
    <w:p w:rsidR="0055702E" w:rsidRDefault="009D4322" w:rsidP="00416C6B">
      <w:pPr>
        <w:spacing w:after="0" w:line="240" w:lineRule="auto"/>
        <w:rPr>
          <w:b/>
          <w:sz w:val="20"/>
        </w:rPr>
      </w:pPr>
      <w:r w:rsidRPr="009D4322">
        <w:rPr>
          <w:b/>
          <w:color w:val="FF0000"/>
          <w:sz w:val="20"/>
          <w:szCs w:val="20"/>
        </w:rPr>
        <w:t>*</w:t>
      </w:r>
      <w:r w:rsidR="00416C6B" w:rsidRPr="000F6FC6">
        <w:rPr>
          <w:b/>
          <w:sz w:val="20"/>
        </w:rPr>
        <w:t>Address</w:t>
      </w:r>
      <w:r w:rsidR="004D6B3D" w:rsidRPr="004D6B3D">
        <w:rPr>
          <w:b/>
          <w:sz w:val="20"/>
        </w:rPr>
        <w:t xml:space="preserve"> </w:t>
      </w:r>
      <w:sdt>
        <w:sdtPr>
          <w:rPr>
            <w:b/>
            <w:sz w:val="20"/>
          </w:rPr>
          <w:id w:val="21661295"/>
          <w:placeholder>
            <w:docPart w:val="816F9276102A4466A5D7DC676C278602"/>
          </w:placeholder>
          <w:text/>
        </w:sdtPr>
        <w:sdtContent>
          <w:r w:rsidR="004D6B3D">
            <w:t xml:space="preserve">                         </w:t>
          </w:r>
        </w:sdtContent>
      </w:sdt>
      <w:r w:rsidR="00C73A49">
        <w:rPr>
          <w:b/>
          <w:sz w:val="20"/>
        </w:rPr>
        <w:tab/>
      </w:r>
      <w:r w:rsidR="00C73A49">
        <w:rPr>
          <w:b/>
          <w:sz w:val="20"/>
        </w:rPr>
        <w:tab/>
      </w:r>
    </w:p>
    <w:p w:rsidR="004D6B3D" w:rsidRDefault="004D6B3D" w:rsidP="00416C6B">
      <w:pPr>
        <w:spacing w:after="0" w:line="240" w:lineRule="auto"/>
        <w:rPr>
          <w:b/>
          <w:color w:val="FF0000"/>
          <w:sz w:val="20"/>
          <w:szCs w:val="20"/>
        </w:rPr>
      </w:pPr>
    </w:p>
    <w:p w:rsidR="004D6B3D" w:rsidRDefault="004D6B3D" w:rsidP="00416C6B">
      <w:pPr>
        <w:spacing w:after="0" w:line="240" w:lineRule="auto"/>
        <w:rPr>
          <w:b/>
          <w:color w:val="FF0000"/>
          <w:sz w:val="20"/>
          <w:szCs w:val="20"/>
        </w:rPr>
      </w:pPr>
    </w:p>
    <w:p w:rsidR="004D6B3D" w:rsidRDefault="004D6B3D" w:rsidP="00416C6B">
      <w:pPr>
        <w:spacing w:after="0" w:line="240" w:lineRule="auto"/>
        <w:rPr>
          <w:b/>
          <w:color w:val="FF0000"/>
          <w:sz w:val="20"/>
          <w:szCs w:val="20"/>
        </w:rPr>
      </w:pPr>
    </w:p>
    <w:p w:rsidR="004F1DD3" w:rsidRDefault="009D4322" w:rsidP="00416C6B">
      <w:pPr>
        <w:spacing w:after="0" w:line="240" w:lineRule="auto"/>
        <w:rPr>
          <w:b/>
          <w:sz w:val="20"/>
        </w:rPr>
      </w:pPr>
      <w:r w:rsidRPr="009D4322">
        <w:rPr>
          <w:b/>
          <w:color w:val="FF0000"/>
          <w:sz w:val="20"/>
          <w:szCs w:val="20"/>
        </w:rPr>
        <w:t>*</w:t>
      </w:r>
      <w:r w:rsidR="004F1DD3">
        <w:rPr>
          <w:b/>
          <w:sz w:val="20"/>
        </w:rPr>
        <w:t>Postcode</w:t>
      </w:r>
      <w:r w:rsidR="00413258">
        <w:rPr>
          <w:b/>
          <w:sz w:val="20"/>
        </w:rPr>
        <w:t xml:space="preserve">  </w:t>
      </w:r>
      <w:sdt>
        <w:sdtPr>
          <w:rPr>
            <w:b/>
            <w:sz w:val="20"/>
          </w:rPr>
          <w:id w:val="21661238"/>
          <w:placeholder>
            <w:docPart w:val="5D0AD16FD194431ABB80E749B94850AE"/>
          </w:placeholder>
          <w:text/>
        </w:sdtPr>
        <w:sdtContent>
          <w:r w:rsidR="001A2FCF">
            <w:t xml:space="preserve">                         </w:t>
          </w:r>
        </w:sdtContent>
      </w:sdt>
      <w:r w:rsidR="004F1DD3">
        <w:rPr>
          <w:b/>
          <w:sz w:val="20"/>
        </w:rPr>
        <w:t xml:space="preserve"> </w:t>
      </w:r>
    </w:p>
    <w:p w:rsidR="00416C6B" w:rsidRDefault="009D4322" w:rsidP="00416C6B">
      <w:pPr>
        <w:spacing w:after="0" w:line="240" w:lineRule="auto"/>
        <w:rPr>
          <w:b/>
          <w:sz w:val="20"/>
        </w:rPr>
      </w:pPr>
      <w:r w:rsidRPr="009D4322">
        <w:rPr>
          <w:b/>
          <w:color w:val="FF0000"/>
          <w:sz w:val="20"/>
          <w:szCs w:val="20"/>
        </w:rPr>
        <w:t>*</w:t>
      </w:r>
      <w:r w:rsidR="00416C6B" w:rsidRPr="000F6FC6">
        <w:rPr>
          <w:b/>
          <w:sz w:val="20"/>
        </w:rPr>
        <w:t>Telephone</w:t>
      </w:r>
      <w:r w:rsidR="00413258">
        <w:rPr>
          <w:b/>
          <w:sz w:val="20"/>
        </w:rPr>
        <w:t xml:space="preserve">  </w:t>
      </w:r>
      <w:r w:rsidR="00416C6B">
        <w:rPr>
          <w:b/>
          <w:sz w:val="20"/>
        </w:rPr>
        <w:t xml:space="preserve"> </w:t>
      </w:r>
      <w:sdt>
        <w:sdtPr>
          <w:rPr>
            <w:b/>
            <w:sz w:val="20"/>
          </w:rPr>
          <w:id w:val="315180586"/>
          <w:placeholder>
            <w:docPart w:val="8A07A53349D040ECB673B3226EF79236"/>
          </w:placeholder>
          <w:text/>
        </w:sdtPr>
        <w:sdtContent>
          <w:r w:rsidR="001A2FCF">
            <w:rPr>
              <w:b/>
              <w:sz w:val="20"/>
            </w:rPr>
            <w:t xml:space="preserve">                                </w:t>
          </w:r>
          <w:r w:rsidR="000F120E">
            <w:t xml:space="preserve"> </w:t>
          </w:r>
        </w:sdtContent>
      </w:sdt>
    </w:p>
    <w:p w:rsidR="00416C6B" w:rsidRDefault="009D4322" w:rsidP="00416C6B">
      <w:pPr>
        <w:spacing w:after="0" w:line="240" w:lineRule="auto"/>
        <w:rPr>
          <w:b/>
          <w:sz w:val="20"/>
        </w:rPr>
      </w:pPr>
      <w:r w:rsidRPr="009D4322">
        <w:rPr>
          <w:b/>
          <w:color w:val="FF0000"/>
          <w:sz w:val="20"/>
          <w:szCs w:val="20"/>
        </w:rPr>
        <w:t>*</w:t>
      </w:r>
      <w:r w:rsidR="00413258">
        <w:rPr>
          <w:b/>
          <w:sz w:val="20"/>
        </w:rPr>
        <w:t xml:space="preserve">Email  </w:t>
      </w:r>
      <w:r w:rsidR="00C73A49">
        <w:rPr>
          <w:b/>
          <w:sz w:val="20"/>
        </w:rPr>
        <w:tab/>
      </w:r>
      <w:sdt>
        <w:sdtPr>
          <w:rPr>
            <w:b/>
            <w:sz w:val="20"/>
          </w:rPr>
          <w:id w:val="21661239"/>
          <w:placeholder>
            <w:docPart w:val="D7E203411AB4499C8E714DF4949663FE"/>
          </w:placeholder>
          <w:text/>
        </w:sdtPr>
        <w:sdtContent>
          <w:r w:rsidR="001A2FCF">
            <w:t xml:space="preserve">                         </w:t>
          </w:r>
        </w:sdtContent>
      </w:sdt>
      <w:r w:rsidR="001A2FCF">
        <w:rPr>
          <w:b/>
          <w:sz w:val="20"/>
        </w:rPr>
        <w:t xml:space="preserve">  </w:t>
      </w:r>
      <w:r w:rsidR="00416C6B">
        <w:rPr>
          <w:b/>
          <w:sz w:val="20"/>
        </w:rPr>
        <w:t xml:space="preserve"> </w:t>
      </w:r>
    </w:p>
    <w:p w:rsidR="00416C6B" w:rsidRPr="002A56B4" w:rsidRDefault="009D4322" w:rsidP="00416C6B">
      <w:pPr>
        <w:spacing w:after="0" w:line="240" w:lineRule="auto"/>
        <w:rPr>
          <w:rFonts w:eastAsia="Arial Unicode MS" w:cs="Calibri"/>
          <w:b/>
          <w:bCs/>
          <w:sz w:val="18"/>
          <w:szCs w:val="18"/>
          <w:lang w:eastAsia="en-GB"/>
        </w:rPr>
      </w:pPr>
      <w:r w:rsidRPr="009D4322">
        <w:rPr>
          <w:b/>
          <w:color w:val="FF0000"/>
          <w:sz w:val="20"/>
          <w:szCs w:val="20"/>
        </w:rPr>
        <w:t>*</w:t>
      </w:r>
      <w:r w:rsidR="00FF2060" w:rsidRPr="00D40F6D">
        <w:rPr>
          <w:rFonts w:eastAsia="Arial Unicode MS" w:cs="Calibri"/>
          <w:b/>
          <w:bCs/>
          <w:sz w:val="18"/>
          <w:szCs w:val="18"/>
          <w:lang w:eastAsia="en-GB"/>
        </w:rPr>
        <w:t>Occupation</w:t>
      </w:r>
      <w:r w:rsidR="00413258">
        <w:rPr>
          <w:rFonts w:eastAsia="Arial Unicode MS" w:cs="Calibri"/>
          <w:b/>
          <w:bCs/>
          <w:sz w:val="18"/>
          <w:szCs w:val="18"/>
          <w:lang w:eastAsia="en-GB"/>
        </w:rPr>
        <w:t xml:space="preserve">  </w:t>
      </w:r>
      <w:r w:rsidR="00FF2060">
        <w:rPr>
          <w:rFonts w:eastAsia="Arial Unicode MS" w:cs="Calibri"/>
          <w:b/>
          <w:bCs/>
          <w:sz w:val="18"/>
          <w:szCs w:val="18"/>
          <w:lang w:eastAsia="en-GB"/>
        </w:rPr>
        <w:t xml:space="preserve"> </w:t>
      </w:r>
      <w:sdt>
        <w:sdtPr>
          <w:rPr>
            <w:rFonts w:eastAsia="Arial Unicode MS" w:cs="Calibri"/>
            <w:b/>
            <w:bCs/>
            <w:sz w:val="18"/>
            <w:szCs w:val="18"/>
            <w:lang w:eastAsia="en-GB"/>
          </w:rPr>
          <w:id w:val="315180588"/>
          <w:placeholder>
            <w:docPart w:val="01589B9FEEDA4140950030084D8B412C"/>
          </w:placeholder>
          <w:text/>
        </w:sdtPr>
        <w:sdtContent>
          <w:r w:rsidR="000F120E">
            <w:t xml:space="preserve">  </w:t>
          </w:r>
          <w:r w:rsidR="00364C18">
            <w:t xml:space="preserve">                                                </w:t>
          </w:r>
        </w:sdtContent>
      </w:sdt>
    </w:p>
    <w:p w:rsidR="003C1A4E" w:rsidRDefault="009D4322" w:rsidP="004D6B3D">
      <w:pPr>
        <w:tabs>
          <w:tab w:val="left" w:pos="3375"/>
        </w:tabs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en-GB"/>
        </w:rPr>
      </w:pPr>
      <w:r w:rsidRPr="009D4322">
        <w:rPr>
          <w:b/>
          <w:color w:val="FF0000"/>
          <w:sz w:val="20"/>
          <w:szCs w:val="20"/>
        </w:rPr>
        <w:t>*</w:t>
      </w:r>
      <w:r w:rsidR="00097DF0" w:rsidRPr="00097DF0">
        <w:rPr>
          <w:rFonts w:cs="Calibri"/>
          <w:bCs/>
          <w:color w:val="000000"/>
          <w:sz w:val="20"/>
          <w:szCs w:val="20"/>
          <w:lang w:eastAsia="en-GB"/>
        </w:rPr>
        <w:t xml:space="preserve"> </w:t>
      </w:r>
      <w:r w:rsidR="00097DF0" w:rsidRPr="004D6B3D">
        <w:rPr>
          <w:rFonts w:cs="Calibri"/>
          <w:b/>
          <w:bCs/>
          <w:color w:val="000000"/>
          <w:sz w:val="20"/>
          <w:szCs w:val="20"/>
          <w:lang w:eastAsia="en-GB"/>
        </w:rPr>
        <w:t>IBCLC</w:t>
      </w:r>
      <w:r w:rsidR="004D6B3D">
        <w:rPr>
          <w:rFonts w:cs="Calibri"/>
          <w:b/>
          <w:bCs/>
          <w:color w:val="000000"/>
          <w:sz w:val="20"/>
          <w:szCs w:val="20"/>
          <w:lang w:eastAsia="en-GB"/>
        </w:rPr>
        <w:t>?</w:t>
      </w:r>
      <w:r w:rsidR="004D6B3D" w:rsidRPr="004D6B3D">
        <w:rPr>
          <w:rFonts w:cs="Calibri"/>
          <w:b/>
          <w:bCs/>
          <w:color w:val="000000"/>
          <w:sz w:val="20"/>
          <w:szCs w:val="20"/>
          <w:lang w:eastAsia="en-GB"/>
        </w:rPr>
        <w:t xml:space="preserve"> </w:t>
      </w:r>
      <w:r w:rsidR="004D6B3D">
        <w:rPr>
          <w:rFonts w:cs="Calibri"/>
          <w:b/>
          <w:bCs/>
          <w:color w:val="000000"/>
          <w:sz w:val="20"/>
          <w:szCs w:val="20"/>
          <w:lang w:eastAsia="en-GB"/>
        </w:rPr>
        <w:t>Y</w:t>
      </w:r>
      <w:r w:rsidR="004D6B3D" w:rsidRPr="004D6B3D">
        <w:rPr>
          <w:rFonts w:cs="Calibri"/>
          <w:b/>
          <w:bCs/>
          <w:color w:val="000000"/>
          <w:sz w:val="20"/>
          <w:szCs w:val="20"/>
          <w:lang w:eastAsia="en-GB"/>
        </w:rPr>
        <w:t>es</w:t>
      </w:r>
      <w:r w:rsidR="00097DF0">
        <w:rPr>
          <w:rFonts w:cs="Calibri"/>
          <w:b/>
          <w:bCs/>
          <w:color w:val="000000"/>
          <w:sz w:val="24"/>
          <w:szCs w:val="24"/>
          <w:lang w:eastAsia="en-GB"/>
        </w:rPr>
        <w:t xml:space="preserve"> </w:t>
      </w:r>
      <w:sdt>
        <w:sdtPr>
          <w:rPr>
            <w:b/>
            <w:sz w:val="20"/>
          </w:rPr>
          <w:id w:val="21661240"/>
          <w:placeholder>
            <w:docPart w:val="ADEB26628FC745AE8916621E0C5E91E2"/>
          </w:placeholder>
          <w:text/>
        </w:sdtPr>
        <w:sdtContent>
          <w:r w:rsidR="00097DF0">
            <w:t xml:space="preserve">    </w:t>
          </w:r>
          <w:r w:rsidR="004D6B3D">
            <w:t xml:space="preserve">       </w:t>
          </w:r>
        </w:sdtContent>
      </w:sdt>
      <w:r w:rsidR="004D6B3D">
        <w:rPr>
          <w:b/>
          <w:sz w:val="20"/>
        </w:rPr>
        <w:t xml:space="preserve">No </w:t>
      </w:r>
      <w:sdt>
        <w:sdtPr>
          <w:rPr>
            <w:b/>
            <w:sz w:val="20"/>
          </w:rPr>
          <w:id w:val="21661288"/>
          <w:placeholder>
            <w:docPart w:val="20C8FEADE5AE45DE90E3F59D3FE23B05"/>
          </w:placeholder>
          <w:text/>
        </w:sdtPr>
        <w:sdtContent>
          <w:r w:rsidR="004D6B3D">
            <w:t xml:space="preserve">           </w:t>
          </w:r>
        </w:sdtContent>
      </w:sdt>
    </w:p>
    <w:p w:rsidR="00FF2060" w:rsidRPr="00446856" w:rsidRDefault="00FF2060" w:rsidP="00446856">
      <w:pPr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eastAsia="en-GB"/>
        </w:rPr>
      </w:pPr>
      <w:r w:rsidRPr="00446856">
        <w:rPr>
          <w:rFonts w:cs="Calibri"/>
          <w:b/>
          <w:bCs/>
          <w:color w:val="000000"/>
          <w:sz w:val="24"/>
          <w:szCs w:val="24"/>
          <w:lang w:eastAsia="en-GB"/>
        </w:rPr>
        <w:t xml:space="preserve">Breastfeeding LENS </w:t>
      </w:r>
      <w:r w:rsidR="008440DA">
        <w:rPr>
          <w:rFonts w:cs="Calibri"/>
          <w:b/>
          <w:bCs/>
          <w:color w:val="000000"/>
          <w:sz w:val="24"/>
          <w:szCs w:val="24"/>
          <w:lang w:eastAsia="en-GB"/>
        </w:rPr>
        <w:t>is</w:t>
      </w:r>
      <w:r w:rsidRPr="00446856">
        <w:rPr>
          <w:rFonts w:cs="Calibri"/>
          <w:b/>
          <w:bCs/>
          <w:color w:val="000000"/>
          <w:sz w:val="24"/>
          <w:szCs w:val="24"/>
          <w:lang w:eastAsia="en-GB"/>
        </w:rPr>
        <w:t xml:space="preserve"> </w:t>
      </w:r>
      <w:r w:rsidR="00446856" w:rsidRPr="00446856">
        <w:rPr>
          <w:rFonts w:cs="Calibri"/>
          <w:b/>
          <w:bCs/>
          <w:color w:val="000000"/>
          <w:sz w:val="24"/>
          <w:szCs w:val="24"/>
          <w:lang w:eastAsia="en-GB"/>
        </w:rPr>
        <w:t>delighted to be able to offer this event at a special low price</w:t>
      </w:r>
      <w:r w:rsidRPr="00446856">
        <w:rPr>
          <w:rFonts w:cs="Calibri"/>
          <w:b/>
          <w:bCs/>
          <w:color w:val="000000"/>
          <w:sz w:val="24"/>
          <w:szCs w:val="24"/>
          <w:lang w:eastAsia="en-GB"/>
        </w:rPr>
        <w:t>.</w:t>
      </w:r>
    </w:p>
    <w:p w:rsidR="00363ED1" w:rsidRPr="00CD7C6F" w:rsidRDefault="00702E62" w:rsidP="00CD7C6F">
      <w:pPr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en-GB"/>
        </w:rPr>
      </w:pPr>
      <w:r w:rsidRPr="000F6FC6">
        <w:rPr>
          <w:rFonts w:cs="Calibri"/>
          <w:b/>
          <w:bCs/>
          <w:color w:val="000000"/>
          <w:sz w:val="20"/>
          <w:szCs w:val="20"/>
          <w:lang w:eastAsia="en-GB"/>
        </w:rPr>
        <w:t xml:space="preserve">The </w:t>
      </w:r>
      <w:r w:rsidR="006D6BF0">
        <w:rPr>
          <w:rFonts w:cs="Calibri"/>
          <w:b/>
          <w:bCs/>
          <w:color w:val="000000"/>
          <w:sz w:val="20"/>
          <w:szCs w:val="20"/>
          <w:lang w:eastAsia="en-GB"/>
        </w:rPr>
        <w:t xml:space="preserve">day </w:t>
      </w:r>
      <w:r w:rsidRPr="000F6FC6">
        <w:rPr>
          <w:rFonts w:cs="Calibri"/>
          <w:b/>
          <w:bCs/>
          <w:color w:val="000000"/>
          <w:sz w:val="20"/>
          <w:szCs w:val="20"/>
          <w:lang w:eastAsia="en-GB"/>
        </w:rPr>
        <w:t>fee includes all refreshments</w:t>
      </w:r>
      <w:r w:rsidR="006D6BF0">
        <w:rPr>
          <w:rFonts w:cs="Calibri"/>
          <w:b/>
          <w:bCs/>
          <w:color w:val="000000"/>
          <w:sz w:val="20"/>
          <w:szCs w:val="20"/>
          <w:lang w:eastAsia="en-GB"/>
        </w:rPr>
        <w:t xml:space="preserve"> </w:t>
      </w:r>
      <w:r w:rsidR="002B0D77">
        <w:rPr>
          <w:rFonts w:cs="Calibri"/>
          <w:b/>
          <w:bCs/>
          <w:color w:val="000000"/>
          <w:sz w:val="20"/>
          <w:szCs w:val="20"/>
          <w:lang w:eastAsia="en-GB"/>
        </w:rPr>
        <w:t>and</w:t>
      </w:r>
      <w:r w:rsidR="006D6BF0">
        <w:rPr>
          <w:rFonts w:cs="Calibri"/>
          <w:b/>
          <w:bCs/>
          <w:color w:val="000000"/>
          <w:sz w:val="20"/>
          <w:szCs w:val="20"/>
          <w:lang w:eastAsia="en-GB"/>
        </w:rPr>
        <w:t xml:space="preserve"> lunch</w:t>
      </w:r>
      <w:r w:rsidRPr="000F6FC6">
        <w:rPr>
          <w:rFonts w:cs="Calibri"/>
          <w:b/>
          <w:bCs/>
          <w:color w:val="000000"/>
          <w:sz w:val="20"/>
          <w:szCs w:val="20"/>
          <w:lang w:eastAsia="en-GB"/>
        </w:rPr>
        <w:t>. This includes v</w:t>
      </w:r>
      <w:r w:rsidR="00583059" w:rsidRPr="000F6FC6">
        <w:rPr>
          <w:rFonts w:cs="Calibri"/>
          <w:b/>
          <w:bCs/>
          <w:color w:val="000000"/>
          <w:sz w:val="20"/>
          <w:szCs w:val="20"/>
          <w:lang w:eastAsia="en-GB"/>
        </w:rPr>
        <w:t xml:space="preserve">egetarian options. </w:t>
      </w:r>
      <w:r w:rsidR="002B0D77">
        <w:rPr>
          <w:rFonts w:cs="Calibri"/>
          <w:b/>
          <w:bCs/>
          <w:color w:val="000000"/>
          <w:sz w:val="20"/>
          <w:szCs w:val="20"/>
          <w:lang w:eastAsia="en-GB"/>
        </w:rPr>
        <w:t>Masterclass only includes refreshments.</w:t>
      </w:r>
    </w:p>
    <w:p w:rsidR="00CD7C6F" w:rsidRPr="005C53F4" w:rsidRDefault="00D762C8" w:rsidP="00CD7C6F">
      <w:pPr>
        <w:tabs>
          <w:tab w:val="left" w:pos="5245"/>
        </w:tabs>
        <w:spacing w:after="0" w:line="240" w:lineRule="auto"/>
        <w:rPr>
          <w:b/>
          <w:sz w:val="12"/>
        </w:rPr>
      </w:pPr>
      <w:r>
        <w:rPr>
          <w:b/>
          <w:sz w:val="20"/>
        </w:rPr>
        <w:tab/>
      </w:r>
    </w:p>
    <w:p w:rsidR="00363ED1" w:rsidRPr="005C53F4" w:rsidRDefault="00363ED1" w:rsidP="00363ED1">
      <w:pPr>
        <w:tabs>
          <w:tab w:val="left" w:pos="5245"/>
        </w:tabs>
        <w:spacing w:after="0" w:line="240" w:lineRule="auto"/>
        <w:jc w:val="center"/>
        <w:rPr>
          <w:b/>
          <w:sz w:val="10"/>
        </w:rPr>
      </w:pPr>
    </w:p>
    <w:tbl>
      <w:tblPr>
        <w:tblStyle w:val="TableGrid"/>
        <w:tblW w:w="6279" w:type="dxa"/>
        <w:tblInd w:w="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093"/>
        <w:gridCol w:w="2093"/>
      </w:tblGrid>
      <w:tr w:rsidR="00D53A1A" w:rsidRPr="000F6FC6" w:rsidTr="00D53A1A">
        <w:trPr>
          <w:trHeight w:val="563"/>
        </w:trPr>
        <w:tc>
          <w:tcPr>
            <w:tcW w:w="2093" w:type="dxa"/>
          </w:tcPr>
          <w:p w:rsidR="00D53A1A" w:rsidRDefault="00D53A1A" w:rsidP="005847B7">
            <w:pPr>
              <w:tabs>
                <w:tab w:val="left" w:pos="5245"/>
              </w:tabs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093" w:type="dxa"/>
          </w:tcPr>
          <w:p w:rsidR="00D53A1A" w:rsidRPr="00D729C4" w:rsidRDefault="00D53A1A" w:rsidP="00F1177C">
            <w:pPr>
              <w:tabs>
                <w:tab w:val="left" w:pos="5245"/>
              </w:tabs>
              <w:spacing w:after="0" w:line="240" w:lineRule="auto"/>
              <w:jc w:val="center"/>
              <w:rPr>
                <w:sz w:val="20"/>
              </w:rPr>
            </w:pPr>
            <w:r w:rsidRPr="00D729C4">
              <w:rPr>
                <w:sz w:val="20"/>
              </w:rPr>
              <w:t>Early Bird rate</w:t>
            </w:r>
          </w:p>
          <w:p w:rsidR="00D53A1A" w:rsidRPr="00D729C4" w:rsidRDefault="00D53A1A" w:rsidP="00F1177C">
            <w:pPr>
              <w:tabs>
                <w:tab w:val="left" w:pos="5245"/>
              </w:tabs>
              <w:spacing w:after="0" w:line="240" w:lineRule="auto"/>
              <w:jc w:val="center"/>
              <w:rPr>
                <w:i/>
                <w:sz w:val="20"/>
              </w:rPr>
            </w:pPr>
            <w:r w:rsidRPr="00D729C4">
              <w:rPr>
                <w:i/>
                <w:sz w:val="20"/>
              </w:rPr>
              <w:t>(ends 31</w:t>
            </w:r>
            <w:r w:rsidRPr="00D729C4">
              <w:rPr>
                <w:i/>
                <w:sz w:val="20"/>
                <w:vertAlign w:val="superscript"/>
              </w:rPr>
              <w:t>st</w:t>
            </w:r>
            <w:r w:rsidRPr="00D729C4">
              <w:rPr>
                <w:i/>
                <w:sz w:val="20"/>
              </w:rPr>
              <w:t xml:space="preserve"> July)</w:t>
            </w:r>
          </w:p>
        </w:tc>
        <w:tc>
          <w:tcPr>
            <w:tcW w:w="2093" w:type="dxa"/>
          </w:tcPr>
          <w:p w:rsidR="00D53A1A" w:rsidRPr="00D729C4" w:rsidRDefault="00D53A1A" w:rsidP="00F1177C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D729C4">
              <w:rPr>
                <w:b/>
                <w:sz w:val="20"/>
              </w:rPr>
              <w:t>Standard rate</w:t>
            </w:r>
          </w:p>
          <w:p w:rsidR="00D53A1A" w:rsidRPr="00D729C4" w:rsidRDefault="00710BCA" w:rsidP="00F1177C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 w:rsidR="00D53A1A" w:rsidRPr="00D729C4">
              <w:rPr>
                <w:b/>
                <w:sz w:val="20"/>
              </w:rPr>
              <w:t>rom 31</w:t>
            </w:r>
            <w:r w:rsidR="00D53A1A" w:rsidRPr="00D729C4">
              <w:rPr>
                <w:b/>
                <w:sz w:val="20"/>
                <w:vertAlign w:val="superscript"/>
              </w:rPr>
              <w:t>st</w:t>
            </w:r>
            <w:r w:rsidR="00D53A1A" w:rsidRPr="00D729C4">
              <w:rPr>
                <w:b/>
                <w:sz w:val="20"/>
              </w:rPr>
              <w:t xml:space="preserve"> July</w:t>
            </w:r>
          </w:p>
        </w:tc>
      </w:tr>
      <w:tr w:rsidR="00D53A1A" w:rsidRPr="000F6FC6" w:rsidTr="00D53A1A">
        <w:trPr>
          <w:trHeight w:val="276"/>
        </w:trPr>
        <w:tc>
          <w:tcPr>
            <w:tcW w:w="2093" w:type="dxa"/>
          </w:tcPr>
          <w:p w:rsidR="00D53A1A" w:rsidRDefault="00D53A1A" w:rsidP="008440DA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Day</w:t>
            </w:r>
          </w:p>
          <w:p w:rsidR="00D53A1A" w:rsidRPr="003B7F75" w:rsidRDefault="00D53A1A" w:rsidP="003B7F75">
            <w:pPr>
              <w:tabs>
                <w:tab w:val="left" w:pos="5245"/>
              </w:tabs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9.1</w:t>
            </w:r>
            <w:r w:rsidR="00BB7BF3">
              <w:rPr>
                <w:sz w:val="18"/>
              </w:rPr>
              <w:t>5am-2.</w:t>
            </w:r>
            <w:r w:rsidR="00C277F7">
              <w:rPr>
                <w:sz w:val="18"/>
              </w:rPr>
              <w:t>45</w:t>
            </w:r>
            <w:r w:rsidRPr="008440DA">
              <w:rPr>
                <w:sz w:val="18"/>
              </w:rPr>
              <w:t>pm</w:t>
            </w:r>
          </w:p>
        </w:tc>
        <w:tc>
          <w:tcPr>
            <w:tcW w:w="2093" w:type="dxa"/>
          </w:tcPr>
          <w:p w:rsidR="00D53A1A" w:rsidRPr="00D729C4" w:rsidRDefault="00D53A1A" w:rsidP="008440DA">
            <w:pPr>
              <w:tabs>
                <w:tab w:val="left" w:pos="5245"/>
              </w:tabs>
              <w:spacing w:after="0" w:line="240" w:lineRule="auto"/>
              <w:jc w:val="center"/>
              <w:rPr>
                <w:sz w:val="18"/>
              </w:rPr>
            </w:pPr>
            <w:r w:rsidRPr="00D729C4">
              <w:rPr>
                <w:sz w:val="18"/>
              </w:rPr>
              <w:t>£48</w:t>
            </w:r>
          </w:p>
        </w:tc>
        <w:tc>
          <w:tcPr>
            <w:tcW w:w="2093" w:type="dxa"/>
          </w:tcPr>
          <w:p w:rsidR="00D53A1A" w:rsidRPr="00D729C4" w:rsidRDefault="00D53A1A" w:rsidP="008440DA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18"/>
              </w:rPr>
            </w:pPr>
            <w:r w:rsidRPr="00D729C4">
              <w:rPr>
                <w:b/>
                <w:sz w:val="18"/>
              </w:rPr>
              <w:t>£55</w:t>
            </w:r>
          </w:p>
        </w:tc>
      </w:tr>
      <w:tr w:rsidR="00D53A1A" w:rsidRPr="000F6FC6" w:rsidTr="00D53A1A">
        <w:trPr>
          <w:trHeight w:val="287"/>
        </w:trPr>
        <w:tc>
          <w:tcPr>
            <w:tcW w:w="2093" w:type="dxa"/>
          </w:tcPr>
          <w:p w:rsidR="00D53A1A" w:rsidRDefault="00D53A1A" w:rsidP="008440DA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Day + Masterclass</w:t>
            </w:r>
          </w:p>
          <w:p w:rsidR="00D53A1A" w:rsidRDefault="00D53A1A" w:rsidP="00833225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18"/>
              </w:rPr>
            </w:pPr>
            <w:r w:rsidRPr="001B481D">
              <w:rPr>
                <w:sz w:val="18"/>
              </w:rPr>
              <w:t xml:space="preserve"> </w:t>
            </w:r>
            <w:r>
              <w:rPr>
                <w:sz w:val="18"/>
              </w:rPr>
              <w:t>9.1</w:t>
            </w:r>
            <w:r w:rsidR="00BB7BF3">
              <w:rPr>
                <w:sz w:val="18"/>
              </w:rPr>
              <w:t>5am-4.30</w:t>
            </w:r>
            <w:r w:rsidRPr="008440DA">
              <w:rPr>
                <w:sz w:val="18"/>
              </w:rPr>
              <w:t>pm</w:t>
            </w:r>
          </w:p>
        </w:tc>
        <w:tc>
          <w:tcPr>
            <w:tcW w:w="2093" w:type="dxa"/>
          </w:tcPr>
          <w:p w:rsidR="00D53A1A" w:rsidRPr="00D729C4" w:rsidRDefault="00D53A1A" w:rsidP="008440DA">
            <w:pPr>
              <w:tabs>
                <w:tab w:val="left" w:pos="5245"/>
              </w:tabs>
              <w:spacing w:after="0" w:line="240" w:lineRule="auto"/>
              <w:jc w:val="center"/>
              <w:rPr>
                <w:sz w:val="18"/>
              </w:rPr>
            </w:pPr>
            <w:r w:rsidRPr="00D729C4">
              <w:rPr>
                <w:sz w:val="18"/>
              </w:rPr>
              <w:t>£63</w:t>
            </w:r>
          </w:p>
        </w:tc>
        <w:tc>
          <w:tcPr>
            <w:tcW w:w="2093" w:type="dxa"/>
          </w:tcPr>
          <w:p w:rsidR="00D53A1A" w:rsidRPr="00D729C4" w:rsidRDefault="00D53A1A" w:rsidP="008440DA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18"/>
              </w:rPr>
            </w:pPr>
            <w:r w:rsidRPr="00D729C4">
              <w:rPr>
                <w:b/>
                <w:sz w:val="18"/>
              </w:rPr>
              <w:t>£70</w:t>
            </w:r>
          </w:p>
        </w:tc>
      </w:tr>
      <w:tr w:rsidR="00D53A1A" w:rsidRPr="000F6FC6" w:rsidTr="00D53A1A">
        <w:trPr>
          <w:trHeight w:val="287"/>
        </w:trPr>
        <w:tc>
          <w:tcPr>
            <w:tcW w:w="2093" w:type="dxa"/>
          </w:tcPr>
          <w:p w:rsidR="00D53A1A" w:rsidRDefault="00D53A1A" w:rsidP="008440DA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Masterclass only</w:t>
            </w:r>
          </w:p>
          <w:p w:rsidR="00D53A1A" w:rsidRPr="00C07DDD" w:rsidRDefault="00D53A1A" w:rsidP="00C07DDD">
            <w:pPr>
              <w:tabs>
                <w:tab w:val="left" w:pos="5245"/>
              </w:tabs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From </w:t>
            </w:r>
            <w:r w:rsidR="00C277F7">
              <w:rPr>
                <w:sz w:val="18"/>
              </w:rPr>
              <w:t>2.30pm-4.30</w:t>
            </w:r>
            <w:r w:rsidRPr="008440DA">
              <w:rPr>
                <w:sz w:val="18"/>
              </w:rPr>
              <w:t>pm</w:t>
            </w:r>
          </w:p>
        </w:tc>
        <w:tc>
          <w:tcPr>
            <w:tcW w:w="2093" w:type="dxa"/>
          </w:tcPr>
          <w:p w:rsidR="00D53A1A" w:rsidRPr="00D729C4" w:rsidRDefault="00D53A1A" w:rsidP="008440DA">
            <w:pPr>
              <w:tabs>
                <w:tab w:val="left" w:pos="5245"/>
              </w:tabs>
              <w:spacing w:after="0" w:line="240" w:lineRule="auto"/>
              <w:jc w:val="center"/>
              <w:rPr>
                <w:sz w:val="18"/>
              </w:rPr>
            </w:pPr>
            <w:r w:rsidRPr="00D729C4">
              <w:rPr>
                <w:sz w:val="18"/>
              </w:rPr>
              <w:t>£20</w:t>
            </w:r>
          </w:p>
        </w:tc>
        <w:tc>
          <w:tcPr>
            <w:tcW w:w="2093" w:type="dxa"/>
          </w:tcPr>
          <w:p w:rsidR="00D53A1A" w:rsidRPr="00D729C4" w:rsidRDefault="00D53A1A" w:rsidP="008440DA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18"/>
              </w:rPr>
            </w:pPr>
            <w:r w:rsidRPr="00D729C4">
              <w:rPr>
                <w:b/>
                <w:sz w:val="18"/>
              </w:rPr>
              <w:t>£25</w:t>
            </w:r>
          </w:p>
        </w:tc>
      </w:tr>
      <w:tr w:rsidR="00D53A1A" w:rsidRPr="000F6FC6" w:rsidTr="00D53A1A">
        <w:trPr>
          <w:trHeight w:val="287"/>
        </w:trPr>
        <w:tc>
          <w:tcPr>
            <w:tcW w:w="2093" w:type="dxa"/>
          </w:tcPr>
          <w:p w:rsidR="00D53A1A" w:rsidRDefault="009D4322" w:rsidP="00446856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18"/>
              </w:rPr>
            </w:pPr>
            <w:r w:rsidRPr="009D4322">
              <w:rPr>
                <w:b/>
                <w:color w:val="FF0000"/>
                <w:sz w:val="20"/>
                <w:szCs w:val="20"/>
              </w:rPr>
              <w:t>*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="00D53A1A">
              <w:rPr>
                <w:b/>
                <w:sz w:val="18"/>
              </w:rPr>
              <w:t>TOTAL PAYABLE</w:t>
            </w:r>
          </w:p>
        </w:tc>
        <w:tc>
          <w:tcPr>
            <w:tcW w:w="2093" w:type="dxa"/>
          </w:tcPr>
          <w:p w:rsidR="00D53A1A" w:rsidRDefault="0082410E" w:rsidP="00F46DD2">
            <w:pPr>
              <w:tabs>
                <w:tab w:val="center" w:pos="938"/>
                <w:tab w:val="left" w:pos="5245"/>
              </w:tabs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        </w:t>
            </w:r>
            <w:r w:rsidR="001D0752">
              <w:rPr>
                <w:b/>
                <w:sz w:val="20"/>
              </w:rPr>
              <w:t>£</w:t>
            </w:r>
            <w:sdt>
              <w:sdtPr>
                <w:rPr>
                  <w:b/>
                  <w:sz w:val="20"/>
                </w:rPr>
                <w:id w:val="178089077"/>
                <w:placeholder>
                  <w:docPart w:val="00774274A9FF403085CE9F2C8DA9EFBF"/>
                </w:placeholder>
                <w:text/>
              </w:sdtPr>
              <w:sdtContent>
                <w:r w:rsidR="00F46DD2">
                  <w:t xml:space="preserve">        </w:t>
                </w:r>
                <w:r w:rsidR="001D0752">
                  <w:t xml:space="preserve">      </w:t>
                </w:r>
              </w:sdtContent>
            </w:sdt>
          </w:p>
        </w:tc>
        <w:tc>
          <w:tcPr>
            <w:tcW w:w="2093" w:type="dxa"/>
          </w:tcPr>
          <w:p w:rsidR="00D53A1A" w:rsidRDefault="0082410E" w:rsidP="00F46DD2">
            <w:pPr>
              <w:tabs>
                <w:tab w:val="center" w:pos="938"/>
                <w:tab w:val="left" w:pos="5245"/>
              </w:tabs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      </w:t>
            </w:r>
            <w:r w:rsidR="001D0752">
              <w:rPr>
                <w:b/>
                <w:sz w:val="20"/>
              </w:rPr>
              <w:t>£</w:t>
            </w:r>
            <w:sdt>
              <w:sdtPr>
                <w:rPr>
                  <w:b/>
                  <w:sz w:val="20"/>
                </w:rPr>
                <w:id w:val="178089078"/>
                <w:placeholder>
                  <w:docPart w:val="B947B871CAC8470393F620D89287CED9"/>
                </w:placeholder>
                <w:text/>
              </w:sdtPr>
              <w:sdtContent>
                <w:r w:rsidR="001D0752">
                  <w:t xml:space="preserve">           </w:t>
                </w:r>
              </w:sdtContent>
            </w:sdt>
          </w:p>
        </w:tc>
      </w:tr>
    </w:tbl>
    <w:p w:rsidR="005C53F4" w:rsidRPr="00900B63" w:rsidRDefault="005C53F4" w:rsidP="005C53F4">
      <w:pPr>
        <w:pStyle w:val="Default"/>
        <w:rPr>
          <w:rFonts w:ascii="Calibri" w:hAnsi="Calibri"/>
          <w:b/>
          <w:bCs/>
          <w:sz w:val="14"/>
          <w:szCs w:val="20"/>
        </w:rPr>
      </w:pPr>
    </w:p>
    <w:p w:rsidR="005C53F4" w:rsidRDefault="009D4322" w:rsidP="001E1B5A">
      <w:pPr>
        <w:pStyle w:val="Default"/>
        <w:spacing w:afterLines="40"/>
        <w:ind w:firstLine="720"/>
        <w:rPr>
          <w:rFonts w:asciiTheme="minorHAnsi" w:hAnsiTheme="minorHAnsi"/>
          <w:b/>
          <w:bCs/>
          <w:color w:val="auto"/>
          <w:sz w:val="16"/>
          <w:szCs w:val="16"/>
        </w:rPr>
      </w:pPr>
      <w:r w:rsidRPr="009D4322">
        <w:rPr>
          <w:b/>
          <w:color w:val="FF0000"/>
          <w:sz w:val="20"/>
          <w:szCs w:val="20"/>
        </w:rPr>
        <w:t>*</w:t>
      </w:r>
      <w:r w:rsidR="005C53F4" w:rsidRPr="00C07DDD">
        <w:rPr>
          <w:rFonts w:asciiTheme="minorHAnsi" w:hAnsiTheme="minorHAnsi"/>
          <w:b/>
          <w:bCs/>
          <w:color w:val="auto"/>
          <w:sz w:val="22"/>
          <w:szCs w:val="22"/>
        </w:rPr>
        <w:t>Payment</w:t>
      </w:r>
      <w:r w:rsidR="005C53F4">
        <w:rPr>
          <w:rFonts w:asciiTheme="minorHAnsi" w:hAnsiTheme="minorHAnsi"/>
          <w:b/>
          <w:bCs/>
          <w:color w:val="auto"/>
          <w:sz w:val="22"/>
          <w:szCs w:val="22"/>
        </w:rPr>
        <w:t xml:space="preserve"> method</w:t>
      </w:r>
      <w:r w:rsidR="00F93B13">
        <w:rPr>
          <w:rFonts w:asciiTheme="minorHAnsi" w:hAnsiTheme="minorHAnsi"/>
          <w:b/>
          <w:bCs/>
          <w:color w:val="auto"/>
          <w:sz w:val="22"/>
          <w:szCs w:val="22"/>
        </w:rPr>
        <w:t>?</w:t>
      </w:r>
      <w:r w:rsidR="00364C18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364C18" w:rsidRPr="00364C18">
        <w:rPr>
          <w:rFonts w:asciiTheme="minorHAnsi" w:hAnsiTheme="minorHAnsi"/>
          <w:bCs/>
          <w:color w:val="auto"/>
          <w:sz w:val="22"/>
          <w:szCs w:val="22"/>
        </w:rPr>
        <w:t>(</w:t>
      </w:r>
      <w:r w:rsidR="00F93B13">
        <w:rPr>
          <w:rFonts w:asciiTheme="minorHAnsi" w:hAnsiTheme="minorHAnsi"/>
          <w:bCs/>
          <w:color w:val="auto"/>
          <w:sz w:val="22"/>
          <w:szCs w:val="22"/>
        </w:rPr>
        <w:t>B</w:t>
      </w:r>
      <w:r w:rsidR="00364C18">
        <w:rPr>
          <w:rFonts w:asciiTheme="minorHAnsi" w:hAnsiTheme="minorHAnsi"/>
          <w:bCs/>
          <w:color w:val="auto"/>
          <w:sz w:val="22"/>
          <w:szCs w:val="22"/>
        </w:rPr>
        <w:t>ank transfer or</w:t>
      </w:r>
      <w:r w:rsidR="00364C18" w:rsidRPr="00364C18">
        <w:rPr>
          <w:rFonts w:asciiTheme="minorHAnsi" w:hAnsiTheme="minorHAnsi"/>
          <w:bCs/>
          <w:color w:val="auto"/>
          <w:sz w:val="22"/>
          <w:szCs w:val="22"/>
        </w:rPr>
        <w:t xml:space="preserve"> cheque)</w:t>
      </w:r>
      <w:r w:rsidR="005C53F4" w:rsidRPr="00364C18">
        <w:rPr>
          <w:rFonts w:asciiTheme="minorHAnsi" w:hAnsiTheme="minorHAnsi"/>
          <w:bCs/>
          <w:color w:val="auto"/>
          <w:sz w:val="22"/>
          <w:szCs w:val="22"/>
        </w:rPr>
        <w:t>:</w:t>
      </w:r>
      <w:r w:rsidR="005C53F4">
        <w:rPr>
          <w:rFonts w:asciiTheme="minorHAnsi" w:hAnsiTheme="minorHAnsi"/>
          <w:b/>
          <w:bCs/>
          <w:color w:val="auto"/>
          <w:sz w:val="16"/>
          <w:szCs w:val="16"/>
        </w:rPr>
        <w:t xml:space="preserve"> </w:t>
      </w:r>
      <w:sdt>
        <w:sdtPr>
          <w:rPr>
            <w:b/>
            <w:sz w:val="20"/>
          </w:rPr>
          <w:id w:val="21661233"/>
          <w:placeholder>
            <w:docPart w:val="454F34C80A4341148448162A1F87D151"/>
          </w:placeholder>
          <w:text/>
        </w:sdtPr>
        <w:sdtContent>
          <w:r w:rsidR="00364C18">
            <w:t xml:space="preserve">                                     </w:t>
          </w:r>
        </w:sdtContent>
      </w:sdt>
    </w:p>
    <w:p w:rsidR="005C53F4" w:rsidRPr="001C6F14" w:rsidRDefault="005C53F4" w:rsidP="001E1B5A">
      <w:pPr>
        <w:pStyle w:val="Default"/>
        <w:spacing w:afterLines="40"/>
        <w:jc w:val="center"/>
        <w:rPr>
          <w:b/>
          <w:sz w:val="18"/>
          <w:szCs w:val="18"/>
          <w:shd w:val="clear" w:color="auto" w:fill="FFFFFF"/>
        </w:rPr>
      </w:pPr>
      <w:r w:rsidRPr="001C6F14">
        <w:rPr>
          <w:sz w:val="18"/>
          <w:szCs w:val="18"/>
          <w:shd w:val="clear" w:color="auto" w:fill="FFFFFF"/>
        </w:rPr>
        <w:t>ACCOUNT</w:t>
      </w:r>
      <w:r>
        <w:rPr>
          <w:sz w:val="18"/>
          <w:szCs w:val="18"/>
          <w:shd w:val="clear" w:color="auto" w:fill="FFFFFF"/>
        </w:rPr>
        <w:t xml:space="preserve"> NAME</w:t>
      </w:r>
      <w:r>
        <w:rPr>
          <w:b/>
          <w:sz w:val="18"/>
          <w:szCs w:val="18"/>
          <w:shd w:val="clear" w:color="auto" w:fill="FFFFFF"/>
        </w:rPr>
        <w:t xml:space="preserve">: </w:t>
      </w:r>
      <w:r w:rsidRPr="001C6F14">
        <w:rPr>
          <w:b/>
          <w:sz w:val="18"/>
          <w:szCs w:val="18"/>
          <w:shd w:val="clear" w:color="auto" w:fill="FFFFFF"/>
        </w:rPr>
        <w:t>Breastfeeding LENS Ltd</w:t>
      </w:r>
      <w:r w:rsidRPr="001C6F14">
        <w:rPr>
          <w:sz w:val="18"/>
          <w:szCs w:val="18"/>
          <w:shd w:val="clear" w:color="auto" w:fill="FFFFFF"/>
        </w:rPr>
        <w:t xml:space="preserve"> </w:t>
      </w:r>
      <w:r>
        <w:rPr>
          <w:sz w:val="18"/>
          <w:szCs w:val="18"/>
          <w:shd w:val="clear" w:color="auto" w:fill="FFFFFF"/>
        </w:rPr>
        <w:t xml:space="preserve">- </w:t>
      </w:r>
      <w:r w:rsidRPr="001C6F14">
        <w:rPr>
          <w:sz w:val="18"/>
          <w:szCs w:val="18"/>
          <w:shd w:val="clear" w:color="auto" w:fill="FFFFFF"/>
        </w:rPr>
        <w:t xml:space="preserve">SORT CODE: </w:t>
      </w:r>
      <w:r w:rsidRPr="001C6F14">
        <w:rPr>
          <w:b/>
          <w:sz w:val="18"/>
          <w:szCs w:val="18"/>
          <w:shd w:val="clear" w:color="auto" w:fill="FFFFFF"/>
        </w:rPr>
        <w:t>40-38-22</w:t>
      </w:r>
      <w:r>
        <w:rPr>
          <w:b/>
          <w:sz w:val="18"/>
          <w:szCs w:val="18"/>
          <w:shd w:val="clear" w:color="auto" w:fill="FFFFFF"/>
        </w:rPr>
        <w:t xml:space="preserve"> -</w:t>
      </w:r>
      <w:r w:rsidRPr="001C6F14">
        <w:rPr>
          <w:sz w:val="18"/>
          <w:szCs w:val="18"/>
          <w:shd w:val="clear" w:color="auto" w:fill="FFFFFF"/>
        </w:rPr>
        <w:t xml:space="preserve"> ACCOUNT NUMBER: </w:t>
      </w:r>
      <w:r w:rsidRPr="001C6F14">
        <w:rPr>
          <w:b/>
          <w:sz w:val="18"/>
          <w:szCs w:val="18"/>
          <w:shd w:val="clear" w:color="auto" w:fill="FFFFFF"/>
        </w:rPr>
        <w:t>21488996</w:t>
      </w:r>
    </w:p>
    <w:p w:rsidR="005C53F4" w:rsidRDefault="005C53F4" w:rsidP="005C53F4">
      <w:pPr>
        <w:pStyle w:val="Default"/>
        <w:jc w:val="center"/>
        <w:rPr>
          <w:rFonts w:asciiTheme="minorHAnsi" w:hAnsiTheme="minorHAnsi"/>
          <w:b/>
          <w:bCs/>
          <w:color w:val="auto"/>
          <w:sz w:val="16"/>
          <w:szCs w:val="16"/>
        </w:rPr>
      </w:pPr>
      <w:r w:rsidRPr="009A2748">
        <w:rPr>
          <w:b/>
          <w:sz w:val="18"/>
          <w:szCs w:val="18"/>
          <w:shd w:val="clear" w:color="auto" w:fill="FFFFFF"/>
        </w:rPr>
        <w:t>Please complete &amp; send this booking form to</w:t>
      </w:r>
      <w:r w:rsidRPr="00BF76CC">
        <w:rPr>
          <w:sz w:val="18"/>
          <w:szCs w:val="18"/>
          <w:shd w:val="clear" w:color="auto" w:fill="FFFFFF"/>
        </w:rPr>
        <w:t xml:space="preserve">: </w:t>
      </w:r>
      <w:hyperlink r:id="rId9" w:history="1">
        <w:r w:rsidRPr="007B7611">
          <w:rPr>
            <w:rStyle w:val="Hyperlink"/>
            <w:rFonts w:asciiTheme="minorHAnsi" w:hAnsiTheme="minorHAnsi" w:cs="Tahoma"/>
            <w:b/>
            <w:sz w:val="16"/>
            <w:szCs w:val="16"/>
          </w:rPr>
          <w:t>events@breastfeedinglens.co.uk</w:t>
        </w:r>
      </w:hyperlink>
    </w:p>
    <w:p w:rsidR="009A2748" w:rsidRPr="005C53F4" w:rsidRDefault="009A2748" w:rsidP="002C46BF">
      <w:pPr>
        <w:pStyle w:val="Default"/>
        <w:rPr>
          <w:rFonts w:asciiTheme="minorHAnsi" w:hAnsiTheme="minorHAnsi"/>
          <w:b/>
          <w:bCs/>
          <w:color w:val="auto"/>
          <w:sz w:val="8"/>
          <w:szCs w:val="16"/>
        </w:rPr>
      </w:pPr>
    </w:p>
    <w:p w:rsidR="0077771B" w:rsidRPr="00BF76CC" w:rsidRDefault="0077771B" w:rsidP="00BF76CC">
      <w:pPr>
        <w:pStyle w:val="NoSpacing"/>
        <w:rPr>
          <w:sz w:val="18"/>
          <w:szCs w:val="18"/>
          <w:shd w:val="clear" w:color="auto" w:fill="FFFFFF"/>
        </w:rPr>
      </w:pPr>
      <w:r w:rsidRPr="00BF76CC">
        <w:rPr>
          <w:sz w:val="18"/>
          <w:szCs w:val="18"/>
          <w:shd w:val="clear" w:color="auto" w:fill="FFFFFF"/>
        </w:rPr>
        <w:t>·         Payment may be made by bank transfer (please give delegate name as your BACS reference).</w:t>
      </w:r>
      <w:r w:rsidR="00C46297">
        <w:rPr>
          <w:sz w:val="18"/>
          <w:szCs w:val="18"/>
          <w:shd w:val="clear" w:color="auto" w:fill="FFFFFF"/>
        </w:rPr>
        <w:t xml:space="preserve"> This is our preferred option.</w:t>
      </w:r>
      <w:r w:rsidRPr="00BF76CC">
        <w:rPr>
          <w:sz w:val="18"/>
          <w:szCs w:val="18"/>
        </w:rPr>
        <w:br/>
      </w:r>
      <w:r w:rsidRPr="00BF76CC">
        <w:rPr>
          <w:sz w:val="18"/>
          <w:szCs w:val="18"/>
          <w:shd w:val="clear" w:color="auto" w:fill="FFFFFF"/>
        </w:rPr>
        <w:t>·         Where possible we will email your receipt. Paper receipts only with a stamped addressed envelope.</w:t>
      </w:r>
      <w:r w:rsidR="007B19D3">
        <w:rPr>
          <w:sz w:val="18"/>
          <w:szCs w:val="18"/>
          <w:shd w:val="clear" w:color="auto" w:fill="FFFFFF"/>
        </w:rPr>
        <w:t xml:space="preserve"> </w:t>
      </w:r>
      <w:r w:rsidRPr="00BF76CC">
        <w:rPr>
          <w:sz w:val="18"/>
          <w:szCs w:val="18"/>
        </w:rPr>
        <w:br/>
      </w:r>
      <w:r w:rsidRPr="00BF76CC">
        <w:rPr>
          <w:sz w:val="18"/>
          <w:szCs w:val="18"/>
          <w:shd w:val="clear" w:color="auto" w:fill="FFFFFF"/>
        </w:rPr>
        <w:t>·         If</w:t>
      </w:r>
      <w:r w:rsidR="009876BD">
        <w:rPr>
          <w:sz w:val="18"/>
          <w:szCs w:val="18"/>
          <w:shd w:val="clear" w:color="auto" w:fill="FFFFFF"/>
        </w:rPr>
        <w:t xml:space="preserve"> </w:t>
      </w:r>
      <w:r w:rsidRPr="00BF76CC">
        <w:rPr>
          <w:sz w:val="18"/>
          <w:szCs w:val="18"/>
          <w:shd w:val="clear" w:color="auto" w:fill="FFFFFF"/>
        </w:rPr>
        <w:t xml:space="preserve">you require </w:t>
      </w:r>
      <w:r w:rsidR="007D4540">
        <w:rPr>
          <w:sz w:val="18"/>
          <w:szCs w:val="18"/>
          <w:shd w:val="clear" w:color="auto" w:fill="FFFFFF"/>
        </w:rPr>
        <w:t xml:space="preserve">an </w:t>
      </w:r>
      <w:r w:rsidRPr="00BF76CC">
        <w:rPr>
          <w:sz w:val="18"/>
          <w:szCs w:val="18"/>
          <w:shd w:val="clear" w:color="auto" w:fill="FFFFFF"/>
        </w:rPr>
        <w:t>invoice please</w:t>
      </w:r>
      <w:r w:rsidR="009A2748">
        <w:rPr>
          <w:sz w:val="18"/>
          <w:szCs w:val="18"/>
          <w:shd w:val="clear" w:color="auto" w:fill="FFFFFF"/>
        </w:rPr>
        <w:t xml:space="preserve"> complete &amp; send this booking form(s) to</w:t>
      </w:r>
      <w:r w:rsidRPr="00BF76CC">
        <w:rPr>
          <w:sz w:val="18"/>
          <w:szCs w:val="18"/>
          <w:shd w:val="clear" w:color="auto" w:fill="FFFFFF"/>
        </w:rPr>
        <w:t xml:space="preserve">: </w:t>
      </w:r>
      <w:hyperlink r:id="rId10" w:history="1">
        <w:r w:rsidR="0098675C" w:rsidRPr="007B7611">
          <w:rPr>
            <w:rStyle w:val="Hyperlink"/>
            <w:rFonts w:asciiTheme="minorHAnsi" w:hAnsiTheme="minorHAnsi" w:cs="Tahoma"/>
            <w:b/>
            <w:sz w:val="16"/>
            <w:szCs w:val="16"/>
          </w:rPr>
          <w:t>events@breastfeedinglens.co.uk</w:t>
        </w:r>
      </w:hyperlink>
      <w:r w:rsidR="007D4540">
        <w:t xml:space="preserve"> </w:t>
      </w:r>
    </w:p>
    <w:p w:rsidR="009876BD" w:rsidRDefault="00BF76CC" w:rsidP="009876BD">
      <w:pPr>
        <w:pStyle w:val="NoSpacing"/>
        <w:rPr>
          <w:rFonts w:asciiTheme="minorHAnsi" w:hAnsiTheme="minorHAnsi" w:cs="Arial"/>
          <w:sz w:val="18"/>
          <w:szCs w:val="18"/>
          <w:shd w:val="clear" w:color="auto" w:fill="FFFFFF"/>
        </w:rPr>
      </w:pPr>
      <w:r w:rsidRPr="00BF76CC">
        <w:rPr>
          <w:sz w:val="18"/>
          <w:szCs w:val="18"/>
          <w:shd w:val="clear" w:color="auto" w:fill="FFFFFF"/>
        </w:rPr>
        <w:t xml:space="preserve">· </w:t>
      </w:r>
      <w:r>
        <w:rPr>
          <w:sz w:val="18"/>
          <w:szCs w:val="18"/>
          <w:shd w:val="clear" w:color="auto" w:fill="FFFFFF"/>
        </w:rPr>
        <w:t xml:space="preserve">        </w:t>
      </w:r>
      <w:r w:rsidRPr="00BF76CC">
        <w:rPr>
          <w:rFonts w:asciiTheme="minorHAnsi" w:hAnsiTheme="minorHAnsi" w:cs="Arial"/>
          <w:sz w:val="18"/>
          <w:szCs w:val="18"/>
          <w:shd w:val="clear" w:color="auto" w:fill="FFFFFF"/>
        </w:rPr>
        <w:t xml:space="preserve">Booking after </w:t>
      </w:r>
      <w:r w:rsidR="00D53A1A">
        <w:rPr>
          <w:rFonts w:asciiTheme="minorHAnsi" w:hAnsiTheme="minorHAnsi" w:cs="Arial"/>
          <w:sz w:val="18"/>
          <w:szCs w:val="18"/>
          <w:shd w:val="clear" w:color="auto" w:fill="FFFFFF"/>
        </w:rPr>
        <w:t>28</w:t>
      </w:r>
      <w:r w:rsidR="00D53A1A" w:rsidRPr="00D53A1A">
        <w:rPr>
          <w:rFonts w:asciiTheme="minorHAnsi" w:hAnsiTheme="minorHAnsi" w:cs="Arial"/>
          <w:sz w:val="18"/>
          <w:szCs w:val="18"/>
          <w:shd w:val="clear" w:color="auto" w:fill="FFFFFF"/>
          <w:vertAlign w:val="superscript"/>
        </w:rPr>
        <w:t>th</w:t>
      </w:r>
      <w:r w:rsidR="00D53A1A">
        <w:rPr>
          <w:rFonts w:asciiTheme="minorHAnsi" w:hAnsiTheme="minorHAnsi" w:cs="Arial"/>
          <w:sz w:val="18"/>
          <w:szCs w:val="18"/>
          <w:shd w:val="clear" w:color="auto" w:fill="FFFFFF"/>
        </w:rPr>
        <w:t xml:space="preserve"> </w:t>
      </w:r>
      <w:r w:rsidR="001E1B5A">
        <w:rPr>
          <w:rFonts w:asciiTheme="minorHAnsi" w:hAnsiTheme="minorHAnsi" w:cs="Arial"/>
          <w:sz w:val="18"/>
          <w:szCs w:val="18"/>
          <w:shd w:val="clear" w:color="auto" w:fill="FFFFFF"/>
        </w:rPr>
        <w:t>August</w:t>
      </w:r>
      <w:r w:rsidR="00D53A1A">
        <w:rPr>
          <w:rFonts w:asciiTheme="minorHAnsi" w:hAnsiTheme="minorHAnsi" w:cs="Arial"/>
          <w:sz w:val="18"/>
          <w:szCs w:val="18"/>
          <w:shd w:val="clear" w:color="auto" w:fill="FFFFFF"/>
        </w:rPr>
        <w:t xml:space="preserve"> </w:t>
      </w:r>
      <w:r w:rsidRPr="00BF76CC">
        <w:rPr>
          <w:rFonts w:asciiTheme="minorHAnsi" w:hAnsiTheme="minorHAnsi" w:cs="Arial"/>
          <w:sz w:val="18"/>
          <w:szCs w:val="18"/>
          <w:shd w:val="clear" w:color="auto" w:fill="FFFFFF"/>
        </w:rPr>
        <w:t>at the discretion of the organisers.</w:t>
      </w:r>
      <w:r w:rsidRPr="00BF76CC">
        <w:rPr>
          <w:rFonts w:asciiTheme="minorHAnsi" w:hAnsiTheme="minorHAnsi" w:cs="Arial"/>
          <w:sz w:val="18"/>
          <w:szCs w:val="18"/>
        </w:rPr>
        <w:br/>
      </w:r>
      <w:r w:rsidRPr="00BF76CC">
        <w:rPr>
          <w:sz w:val="18"/>
          <w:szCs w:val="18"/>
          <w:shd w:val="clear" w:color="auto" w:fill="FFFFFF"/>
        </w:rPr>
        <w:t xml:space="preserve">· </w:t>
      </w:r>
      <w:r>
        <w:rPr>
          <w:sz w:val="18"/>
          <w:szCs w:val="18"/>
          <w:shd w:val="clear" w:color="auto" w:fill="FFFFFF"/>
        </w:rPr>
        <w:t xml:space="preserve">        </w:t>
      </w:r>
      <w:r w:rsidRPr="00BF76CC">
        <w:rPr>
          <w:rFonts w:asciiTheme="minorHAnsi" w:hAnsiTheme="minorHAnsi" w:cs="Arial"/>
          <w:sz w:val="18"/>
          <w:szCs w:val="18"/>
          <w:shd w:val="clear" w:color="auto" w:fill="FFFFFF"/>
        </w:rPr>
        <w:t xml:space="preserve">Cancellations will only be considered if requested in writing and received by </w:t>
      </w:r>
      <w:r w:rsidR="00D53A1A">
        <w:rPr>
          <w:rFonts w:asciiTheme="minorHAnsi" w:hAnsiTheme="minorHAnsi" w:cs="Arial"/>
          <w:sz w:val="18"/>
          <w:szCs w:val="18"/>
          <w:shd w:val="clear" w:color="auto" w:fill="FFFFFF"/>
        </w:rPr>
        <w:t>31</w:t>
      </w:r>
      <w:r w:rsidR="00D53A1A" w:rsidRPr="00D53A1A">
        <w:rPr>
          <w:rFonts w:asciiTheme="minorHAnsi" w:hAnsiTheme="minorHAnsi" w:cs="Arial"/>
          <w:sz w:val="18"/>
          <w:szCs w:val="18"/>
          <w:shd w:val="clear" w:color="auto" w:fill="FFFFFF"/>
          <w:vertAlign w:val="superscript"/>
        </w:rPr>
        <w:t>st</w:t>
      </w:r>
      <w:r w:rsidR="00D53A1A">
        <w:rPr>
          <w:rFonts w:asciiTheme="minorHAnsi" w:hAnsiTheme="minorHAnsi" w:cs="Arial"/>
          <w:sz w:val="18"/>
          <w:szCs w:val="18"/>
          <w:shd w:val="clear" w:color="auto" w:fill="FFFFFF"/>
        </w:rPr>
        <w:t xml:space="preserve"> July</w:t>
      </w:r>
      <w:r w:rsidRPr="00BF76CC">
        <w:rPr>
          <w:rFonts w:asciiTheme="minorHAnsi" w:hAnsiTheme="minorHAnsi" w:cs="Arial"/>
          <w:sz w:val="18"/>
          <w:szCs w:val="18"/>
          <w:shd w:val="clear" w:color="auto" w:fill="FFFFFF"/>
        </w:rPr>
        <w:t xml:space="preserve"> 2014. An ad</w:t>
      </w:r>
      <w:r w:rsidR="009876BD">
        <w:rPr>
          <w:rFonts w:asciiTheme="minorHAnsi" w:hAnsiTheme="minorHAnsi" w:cs="Arial"/>
          <w:sz w:val="18"/>
          <w:szCs w:val="18"/>
          <w:shd w:val="clear" w:color="auto" w:fill="FFFFFF"/>
        </w:rPr>
        <w:t>ministration fee of £20 will be</w:t>
      </w:r>
    </w:p>
    <w:p w:rsidR="00BF76CC" w:rsidRDefault="009876BD" w:rsidP="009876BD">
      <w:pPr>
        <w:pStyle w:val="NoSpacing"/>
        <w:ind w:firstLine="720"/>
        <w:rPr>
          <w:rFonts w:asciiTheme="minorHAnsi" w:hAnsiTheme="minorHAnsi" w:cs="Arial"/>
          <w:sz w:val="18"/>
          <w:szCs w:val="18"/>
          <w:shd w:val="clear" w:color="auto" w:fill="FFFFFF"/>
        </w:rPr>
      </w:pPr>
      <w:proofErr w:type="gramStart"/>
      <w:r>
        <w:rPr>
          <w:rFonts w:asciiTheme="minorHAnsi" w:hAnsiTheme="minorHAnsi" w:cs="Arial"/>
          <w:sz w:val="18"/>
          <w:szCs w:val="18"/>
          <w:shd w:val="clear" w:color="auto" w:fill="FFFFFF"/>
        </w:rPr>
        <w:t>c</w:t>
      </w:r>
      <w:r w:rsidR="00BF76CC" w:rsidRPr="00BF76CC">
        <w:rPr>
          <w:rFonts w:asciiTheme="minorHAnsi" w:hAnsiTheme="minorHAnsi" w:cs="Arial"/>
          <w:sz w:val="18"/>
          <w:szCs w:val="18"/>
          <w:shd w:val="clear" w:color="auto" w:fill="FFFFFF"/>
        </w:rPr>
        <w:t>harged</w:t>
      </w:r>
      <w:proofErr w:type="gramEnd"/>
      <w:r w:rsidR="00BF76CC" w:rsidRPr="00BF76CC">
        <w:rPr>
          <w:rFonts w:asciiTheme="minorHAnsi" w:hAnsiTheme="minorHAnsi" w:cs="Arial"/>
          <w:sz w:val="18"/>
          <w:szCs w:val="18"/>
          <w:shd w:val="clear" w:color="auto" w:fill="FFFFFF"/>
        </w:rPr>
        <w:t>. No refunds will be given after this date</w:t>
      </w:r>
      <w:r w:rsidR="00D37952">
        <w:rPr>
          <w:rFonts w:asciiTheme="minorHAnsi" w:hAnsiTheme="minorHAnsi" w:cs="Arial"/>
          <w:sz w:val="18"/>
          <w:szCs w:val="18"/>
          <w:shd w:val="clear" w:color="auto" w:fill="FFFFFF"/>
        </w:rPr>
        <w:t>.</w:t>
      </w:r>
      <w:r w:rsidR="000F120E">
        <w:rPr>
          <w:rFonts w:asciiTheme="minorHAnsi" w:hAnsiTheme="minorHAnsi" w:cs="Arial"/>
          <w:sz w:val="18"/>
          <w:szCs w:val="18"/>
          <w:shd w:val="clear" w:color="auto" w:fill="FFFFFF"/>
        </w:rPr>
        <w:t xml:space="preserve">    </w:t>
      </w:r>
      <w:r w:rsidR="00BF76CC" w:rsidRPr="00BF76CC">
        <w:rPr>
          <w:rFonts w:asciiTheme="minorHAnsi" w:hAnsiTheme="minorHAnsi" w:cs="Arial"/>
          <w:sz w:val="18"/>
          <w:szCs w:val="18"/>
        </w:rPr>
        <w:br/>
      </w:r>
      <w:r w:rsidR="00BF76CC" w:rsidRPr="00BF76CC">
        <w:rPr>
          <w:sz w:val="18"/>
          <w:szCs w:val="18"/>
          <w:shd w:val="clear" w:color="auto" w:fill="FFFFFF"/>
        </w:rPr>
        <w:t xml:space="preserve">· </w:t>
      </w:r>
      <w:r w:rsidR="00BF76CC">
        <w:rPr>
          <w:sz w:val="18"/>
          <w:szCs w:val="18"/>
          <w:shd w:val="clear" w:color="auto" w:fill="FFFFFF"/>
        </w:rPr>
        <w:t xml:space="preserve">        </w:t>
      </w:r>
      <w:r w:rsidR="00BF76CC" w:rsidRPr="00BF76CC">
        <w:rPr>
          <w:rFonts w:asciiTheme="minorHAnsi" w:hAnsiTheme="minorHAnsi" w:cs="Arial"/>
          <w:sz w:val="18"/>
          <w:szCs w:val="18"/>
          <w:shd w:val="clear" w:color="auto" w:fill="FFFFFF"/>
        </w:rPr>
        <w:t>Substitutio</w:t>
      </w:r>
      <w:r w:rsidR="00D53A1A">
        <w:rPr>
          <w:rFonts w:asciiTheme="minorHAnsi" w:hAnsiTheme="minorHAnsi" w:cs="Arial"/>
          <w:sz w:val="18"/>
          <w:szCs w:val="18"/>
          <w:shd w:val="clear" w:color="auto" w:fill="FFFFFF"/>
        </w:rPr>
        <w:t xml:space="preserve">ns will be accepted at any time (please let us know so we can adjust name </w:t>
      </w:r>
      <w:r w:rsidR="007D4540">
        <w:rPr>
          <w:rFonts w:asciiTheme="minorHAnsi" w:hAnsiTheme="minorHAnsi" w:cs="Arial"/>
          <w:sz w:val="18"/>
          <w:szCs w:val="18"/>
          <w:shd w:val="clear" w:color="auto" w:fill="FFFFFF"/>
        </w:rPr>
        <w:t xml:space="preserve">badge </w:t>
      </w:r>
      <w:r w:rsidR="00D53A1A">
        <w:rPr>
          <w:rFonts w:asciiTheme="minorHAnsi" w:hAnsiTheme="minorHAnsi" w:cs="Arial"/>
          <w:sz w:val="18"/>
          <w:szCs w:val="18"/>
          <w:shd w:val="clear" w:color="auto" w:fill="FFFFFF"/>
        </w:rPr>
        <w:t>etc)</w:t>
      </w:r>
    </w:p>
    <w:p w:rsidR="009876BD" w:rsidRDefault="00BF76CC" w:rsidP="009876BD">
      <w:pPr>
        <w:pStyle w:val="NoSpacing"/>
        <w:rPr>
          <w:sz w:val="18"/>
          <w:szCs w:val="18"/>
          <w:shd w:val="clear" w:color="auto" w:fill="FFFFFF"/>
        </w:rPr>
      </w:pPr>
      <w:r w:rsidRPr="003D1742">
        <w:rPr>
          <w:sz w:val="18"/>
          <w:szCs w:val="18"/>
          <w:shd w:val="clear" w:color="auto" w:fill="FFFFFF"/>
        </w:rPr>
        <w:t>·        </w:t>
      </w:r>
      <w:r w:rsidR="00D37952">
        <w:rPr>
          <w:sz w:val="18"/>
          <w:szCs w:val="18"/>
          <w:shd w:val="clear" w:color="auto" w:fill="FFFFFF"/>
        </w:rPr>
        <w:t>(</w:t>
      </w:r>
      <w:r w:rsidR="00C46297" w:rsidRPr="003D1742">
        <w:rPr>
          <w:sz w:val="18"/>
          <w:szCs w:val="18"/>
          <w:shd w:val="clear" w:color="auto" w:fill="FFFFFF"/>
        </w:rPr>
        <w:t xml:space="preserve">If you </w:t>
      </w:r>
      <w:r w:rsidR="00067781" w:rsidRPr="003D1742">
        <w:rPr>
          <w:sz w:val="18"/>
          <w:szCs w:val="18"/>
          <w:shd w:val="clear" w:color="auto" w:fill="FFFFFF"/>
        </w:rPr>
        <w:t>require</w:t>
      </w:r>
      <w:r w:rsidR="00C46297" w:rsidRPr="003D1742">
        <w:rPr>
          <w:sz w:val="18"/>
          <w:szCs w:val="18"/>
          <w:shd w:val="clear" w:color="auto" w:fill="FFFFFF"/>
        </w:rPr>
        <w:t xml:space="preserve"> to pay by cheque; </w:t>
      </w:r>
      <w:r w:rsidR="00D37952">
        <w:rPr>
          <w:sz w:val="18"/>
          <w:szCs w:val="18"/>
          <w:shd w:val="clear" w:color="auto" w:fill="FFFFFF"/>
        </w:rPr>
        <w:t xml:space="preserve">cheques are </w:t>
      </w:r>
      <w:r w:rsidRPr="003D1742">
        <w:rPr>
          <w:sz w:val="18"/>
          <w:szCs w:val="18"/>
          <w:shd w:val="clear" w:color="auto" w:fill="FFFFFF"/>
        </w:rPr>
        <w:t xml:space="preserve">payable to Breastfeeding LENS Limited. Please return your booking form </w:t>
      </w:r>
      <w:r w:rsidR="00D37952">
        <w:rPr>
          <w:sz w:val="18"/>
          <w:szCs w:val="18"/>
          <w:shd w:val="clear" w:color="auto" w:fill="FFFFFF"/>
        </w:rPr>
        <w:t xml:space="preserve">&amp; cheque </w:t>
      </w:r>
      <w:r w:rsidR="009876BD">
        <w:rPr>
          <w:sz w:val="18"/>
          <w:szCs w:val="18"/>
          <w:shd w:val="clear" w:color="auto" w:fill="FFFFFF"/>
        </w:rPr>
        <w:t>to:</w:t>
      </w:r>
    </w:p>
    <w:p w:rsidR="0077771B" w:rsidRDefault="00BF76CC" w:rsidP="009876BD">
      <w:pPr>
        <w:pStyle w:val="NoSpacing"/>
        <w:ind w:firstLine="720"/>
        <w:rPr>
          <w:sz w:val="18"/>
          <w:szCs w:val="18"/>
          <w:shd w:val="clear" w:color="auto" w:fill="FFFFFF"/>
        </w:rPr>
      </w:pPr>
      <w:r w:rsidRPr="003D1742">
        <w:rPr>
          <w:sz w:val="18"/>
          <w:szCs w:val="18"/>
          <w:shd w:val="clear" w:color="auto" w:fill="FFFFFF"/>
        </w:rPr>
        <w:t>Breastfeeding LENS Limited, 11 Priory Gardens Swanwick Alfreton Derbyshire DE55 1DU</w:t>
      </w:r>
      <w:r w:rsidR="00D37952">
        <w:rPr>
          <w:sz w:val="18"/>
          <w:szCs w:val="18"/>
          <w:shd w:val="clear" w:color="auto" w:fill="FFFFFF"/>
        </w:rPr>
        <w:t>)</w:t>
      </w:r>
    </w:p>
    <w:p w:rsidR="00290B92" w:rsidRDefault="00290B92" w:rsidP="00290B92">
      <w:pPr>
        <w:pStyle w:val="NoSpacing"/>
        <w:rPr>
          <w:rFonts w:asciiTheme="minorHAnsi" w:hAnsiTheme="minorHAnsi"/>
          <w:b/>
          <w:bCs/>
          <w:sz w:val="16"/>
          <w:szCs w:val="16"/>
        </w:rPr>
      </w:pPr>
      <w:r>
        <w:rPr>
          <w:sz w:val="18"/>
          <w:szCs w:val="18"/>
          <w:shd w:val="clear" w:color="auto" w:fill="FFFFFF"/>
        </w:rPr>
        <w:t>·        </w:t>
      </w:r>
      <w:r w:rsidRPr="00BF76CC">
        <w:rPr>
          <w:sz w:val="18"/>
          <w:szCs w:val="18"/>
          <w:shd w:val="clear" w:color="auto" w:fill="FFFFFF"/>
        </w:rPr>
        <w:t xml:space="preserve">Email enquiries to: </w:t>
      </w:r>
      <w:hyperlink r:id="rId11" w:history="1">
        <w:r w:rsidRPr="007B7611">
          <w:rPr>
            <w:rStyle w:val="Hyperlink"/>
            <w:rFonts w:asciiTheme="minorHAnsi" w:hAnsiTheme="minorHAnsi" w:cs="Tahoma"/>
            <w:b/>
            <w:sz w:val="16"/>
            <w:szCs w:val="16"/>
          </w:rPr>
          <w:t>events@breastfeedinglens.co.uk</w:t>
        </w:r>
      </w:hyperlink>
      <w:r w:rsidR="007D4540">
        <w:t xml:space="preserve"> </w:t>
      </w:r>
      <w:r w:rsidR="007B19D3">
        <w:t xml:space="preserve"> </w:t>
      </w:r>
      <w:proofErr w:type="gramStart"/>
      <w:r w:rsidR="007B19D3">
        <w:rPr>
          <w:sz w:val="18"/>
          <w:szCs w:val="18"/>
        </w:rPr>
        <w:t>W</w:t>
      </w:r>
      <w:r w:rsidR="007B19D3" w:rsidRPr="007B19D3">
        <w:rPr>
          <w:sz w:val="18"/>
          <w:szCs w:val="18"/>
        </w:rPr>
        <w:t>e</w:t>
      </w:r>
      <w:proofErr w:type="gramEnd"/>
      <w:r w:rsidR="007B19D3" w:rsidRPr="007B19D3">
        <w:rPr>
          <w:sz w:val="18"/>
          <w:szCs w:val="18"/>
        </w:rPr>
        <w:t xml:space="preserve"> can provide a group booking form</w:t>
      </w:r>
      <w:r w:rsidR="007B19D3">
        <w:rPr>
          <w:sz w:val="18"/>
          <w:szCs w:val="18"/>
        </w:rPr>
        <w:t>.</w:t>
      </w:r>
    </w:p>
    <w:p w:rsidR="00067781" w:rsidRPr="00D37952" w:rsidRDefault="00D37952" w:rsidP="00067781">
      <w:pPr>
        <w:pStyle w:val="Default"/>
        <w:rPr>
          <w:rFonts w:asciiTheme="minorHAnsi" w:hAnsiTheme="minorHAnsi" w:cs="Calibri"/>
          <w:sz w:val="18"/>
          <w:szCs w:val="18"/>
        </w:rPr>
      </w:pPr>
      <w:r w:rsidRPr="003D1742">
        <w:rPr>
          <w:sz w:val="18"/>
          <w:szCs w:val="18"/>
          <w:shd w:val="clear" w:color="auto" w:fill="FFFFFF"/>
        </w:rPr>
        <w:t>·</w:t>
      </w:r>
      <w:r>
        <w:rPr>
          <w:sz w:val="18"/>
          <w:szCs w:val="18"/>
          <w:shd w:val="clear" w:color="auto" w:fill="FFFFFF"/>
        </w:rPr>
        <w:t xml:space="preserve">      </w:t>
      </w:r>
      <w:r w:rsidR="00207B12" w:rsidRPr="00D37952">
        <w:rPr>
          <w:rFonts w:asciiTheme="minorHAnsi" w:hAnsiTheme="minorHAnsi" w:cs="Calibri"/>
          <w:sz w:val="18"/>
          <w:szCs w:val="18"/>
        </w:rPr>
        <w:t xml:space="preserve">We would like to send you more information about future Breastfeeding LENS </w:t>
      </w:r>
      <w:proofErr w:type="gramStart"/>
      <w:r w:rsidR="00207B12" w:rsidRPr="00D37952">
        <w:rPr>
          <w:rFonts w:asciiTheme="minorHAnsi" w:hAnsiTheme="minorHAnsi" w:cs="Calibri"/>
          <w:sz w:val="18"/>
          <w:szCs w:val="18"/>
        </w:rPr>
        <w:t>events,</w:t>
      </w:r>
      <w:proofErr w:type="gramEnd"/>
      <w:r w:rsidR="003D1742" w:rsidRPr="00D37952">
        <w:rPr>
          <w:rFonts w:asciiTheme="minorHAnsi" w:hAnsiTheme="minorHAnsi" w:cs="Calibri"/>
          <w:sz w:val="18"/>
          <w:szCs w:val="18"/>
        </w:rPr>
        <w:t xml:space="preserve"> </w:t>
      </w:r>
      <w:r w:rsidR="00067781">
        <w:rPr>
          <w:rFonts w:asciiTheme="minorHAnsi" w:hAnsiTheme="minorHAnsi" w:cs="Calibri"/>
          <w:sz w:val="18"/>
          <w:szCs w:val="18"/>
        </w:rPr>
        <w:t>y</w:t>
      </w:r>
      <w:r w:rsidR="00067781" w:rsidRPr="00D37952">
        <w:rPr>
          <w:rFonts w:asciiTheme="minorHAnsi" w:hAnsiTheme="minorHAnsi" w:cs="Calibri"/>
          <w:sz w:val="18"/>
          <w:szCs w:val="18"/>
        </w:rPr>
        <w:t>ou may opt out at any time.</w:t>
      </w:r>
    </w:p>
    <w:p w:rsidR="00BE5DB0" w:rsidRDefault="00067781" w:rsidP="00C07DDD">
      <w:pPr>
        <w:pStyle w:val="Default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         I</w:t>
      </w:r>
      <w:r w:rsidR="003D1742" w:rsidRPr="00D37952">
        <w:rPr>
          <w:rFonts w:asciiTheme="minorHAnsi" w:hAnsiTheme="minorHAnsi" w:cs="Calibri"/>
          <w:sz w:val="18"/>
          <w:szCs w:val="18"/>
        </w:rPr>
        <w:t>f you wish to opt out please indicate here</w:t>
      </w:r>
      <w:r w:rsidR="007D4540">
        <w:rPr>
          <w:rFonts w:asciiTheme="minorHAnsi" w:hAnsiTheme="minorHAnsi" w:cs="Calibri"/>
          <w:sz w:val="18"/>
          <w:szCs w:val="18"/>
        </w:rPr>
        <w:t xml:space="preserve"> </w:t>
      </w:r>
      <w:sdt>
        <w:sdtPr>
          <w:rPr>
            <w:b/>
            <w:sz w:val="20"/>
          </w:rPr>
          <w:id w:val="21661242"/>
          <w:placeholder>
            <w:docPart w:val="D2168AB0262D4787A98A9B14A4DD5C62"/>
          </w:placeholder>
          <w:text/>
        </w:sdtPr>
        <w:sdtContent>
          <w:r w:rsidR="007D4540">
            <w:t xml:space="preserve">                                     </w:t>
          </w:r>
        </w:sdtContent>
      </w:sdt>
    </w:p>
    <w:p w:rsidR="00BE5DB0" w:rsidRDefault="00BE5DB0" w:rsidP="00BE5DB0">
      <w:pPr>
        <w:pStyle w:val="Default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.        Exclusive offer for Breastfeeding LENS’s own </w:t>
      </w:r>
      <w:r w:rsidR="001939B5">
        <w:rPr>
          <w:rFonts w:cs="Calibri"/>
          <w:b/>
          <w:bCs/>
          <w:color w:val="ED6724"/>
          <w:sz w:val="18"/>
          <w:szCs w:val="18"/>
        </w:rPr>
        <w:t>MotherBaby Together peer s</w:t>
      </w:r>
      <w:r w:rsidRPr="00141A58">
        <w:rPr>
          <w:rFonts w:cs="Calibri"/>
          <w:b/>
          <w:bCs/>
          <w:color w:val="ED6724"/>
          <w:sz w:val="18"/>
          <w:szCs w:val="18"/>
        </w:rPr>
        <w:t>upporte</w:t>
      </w:r>
      <w:r>
        <w:rPr>
          <w:rFonts w:cs="Calibri"/>
          <w:b/>
          <w:bCs/>
          <w:color w:val="ED6724"/>
          <w:sz w:val="18"/>
          <w:szCs w:val="18"/>
        </w:rPr>
        <w:t xml:space="preserve">rs &amp; </w:t>
      </w:r>
      <w:r w:rsidR="00364C18">
        <w:rPr>
          <w:rFonts w:cs="Calibri"/>
          <w:b/>
          <w:bCs/>
          <w:color w:val="ED6724"/>
          <w:sz w:val="18"/>
          <w:szCs w:val="18"/>
        </w:rPr>
        <w:t>facilitator</w:t>
      </w:r>
      <w:r>
        <w:rPr>
          <w:rFonts w:cs="Calibri"/>
          <w:b/>
          <w:bCs/>
          <w:color w:val="ED6724"/>
          <w:sz w:val="18"/>
          <w:szCs w:val="18"/>
        </w:rPr>
        <w:t xml:space="preserve">s </w:t>
      </w:r>
      <w:r>
        <w:rPr>
          <w:rFonts w:asciiTheme="minorHAnsi" w:hAnsiTheme="minorHAnsi" w:cs="Calibri"/>
          <w:sz w:val="18"/>
          <w:szCs w:val="18"/>
        </w:rPr>
        <w:t>only,</w:t>
      </w:r>
    </w:p>
    <w:p w:rsidR="00BE5DB0" w:rsidRDefault="00BE5DB0" w:rsidP="00BE5DB0">
      <w:pPr>
        <w:pStyle w:val="Default"/>
        <w:ind w:firstLine="720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 </w:t>
      </w:r>
      <w:proofErr w:type="gramStart"/>
      <w:r>
        <w:rPr>
          <w:rFonts w:asciiTheme="minorHAnsi" w:hAnsiTheme="minorHAnsi" w:cs="Calibri"/>
          <w:sz w:val="18"/>
          <w:szCs w:val="18"/>
        </w:rPr>
        <w:t>£5 discount per person.</w:t>
      </w:r>
      <w:proofErr w:type="gramEnd"/>
      <w:r>
        <w:rPr>
          <w:rFonts w:asciiTheme="minorHAnsi" w:hAnsiTheme="minorHAnsi" w:cs="Calibri"/>
          <w:sz w:val="18"/>
          <w:szCs w:val="18"/>
        </w:rPr>
        <w:t xml:space="preserve"> </w:t>
      </w:r>
      <w:r w:rsidR="001A2FCF">
        <w:rPr>
          <w:rFonts w:asciiTheme="minorHAnsi" w:hAnsiTheme="minorHAnsi" w:cs="Calibri"/>
          <w:sz w:val="18"/>
          <w:szCs w:val="18"/>
        </w:rPr>
        <w:t>(</w:t>
      </w:r>
      <w:r w:rsidR="00D729C4">
        <w:rPr>
          <w:rFonts w:asciiTheme="minorHAnsi" w:hAnsiTheme="minorHAnsi" w:cs="Calibri"/>
          <w:sz w:val="18"/>
          <w:szCs w:val="18"/>
        </w:rPr>
        <w:t>We will contact each pro</w:t>
      </w:r>
      <w:r w:rsidR="00F93B13">
        <w:rPr>
          <w:rFonts w:asciiTheme="minorHAnsi" w:hAnsiTheme="minorHAnsi" w:cs="Calibri"/>
          <w:sz w:val="18"/>
          <w:szCs w:val="18"/>
        </w:rPr>
        <w:t>ject</w:t>
      </w:r>
      <w:r w:rsidR="00D729C4">
        <w:rPr>
          <w:rFonts w:asciiTheme="minorHAnsi" w:hAnsiTheme="minorHAnsi" w:cs="Calibri"/>
          <w:sz w:val="18"/>
          <w:szCs w:val="18"/>
        </w:rPr>
        <w:t xml:space="preserve"> with details.</w:t>
      </w:r>
      <w:r w:rsidR="001A2FCF">
        <w:rPr>
          <w:rFonts w:asciiTheme="minorHAnsi" w:hAnsiTheme="minorHAnsi" w:cs="Calibri"/>
          <w:sz w:val="18"/>
          <w:szCs w:val="18"/>
        </w:rPr>
        <w:t>)</w:t>
      </w:r>
    </w:p>
    <w:p w:rsidR="00110C73" w:rsidRDefault="00110C73" w:rsidP="00110C73">
      <w:pPr>
        <w:spacing w:after="0" w:line="240" w:lineRule="auto"/>
        <w:jc w:val="right"/>
        <w:rPr>
          <w:rFonts w:asciiTheme="minorHAnsi" w:hAnsiTheme="minorHAnsi"/>
          <w:color w:val="ED6724"/>
          <w:sz w:val="12"/>
          <w:szCs w:val="16"/>
        </w:rPr>
      </w:pPr>
    </w:p>
    <w:p w:rsidR="007D4540" w:rsidRPr="009D4322" w:rsidRDefault="008E4153" w:rsidP="00110C73">
      <w:pPr>
        <w:spacing w:after="0" w:line="240" w:lineRule="auto"/>
        <w:jc w:val="right"/>
        <w:rPr>
          <w:rFonts w:ascii="Arial" w:hAnsi="Arial" w:cs="Calibri"/>
          <w:b/>
          <w:bCs/>
          <w:color w:val="ED6724"/>
          <w:sz w:val="16"/>
          <w:szCs w:val="16"/>
        </w:rPr>
      </w:pPr>
      <w:r>
        <w:rPr>
          <w:rFonts w:asciiTheme="minorHAnsi" w:hAnsiTheme="minorHAnsi"/>
          <w:color w:val="ED6724"/>
          <w:sz w:val="12"/>
          <w:szCs w:val="16"/>
        </w:rPr>
        <w:t>© Breastfeeding LENS Limited 13</w:t>
      </w:r>
      <w:r w:rsidR="00110C73">
        <w:rPr>
          <w:rFonts w:asciiTheme="minorHAnsi" w:hAnsiTheme="minorHAnsi"/>
          <w:color w:val="ED6724"/>
          <w:sz w:val="12"/>
          <w:szCs w:val="16"/>
        </w:rPr>
        <w:t>.06.</w:t>
      </w:r>
      <w:r w:rsidR="00110C73" w:rsidRPr="004F6598">
        <w:rPr>
          <w:rFonts w:asciiTheme="minorHAnsi" w:hAnsiTheme="minorHAnsi"/>
          <w:color w:val="ED6724"/>
          <w:sz w:val="12"/>
          <w:szCs w:val="16"/>
        </w:rPr>
        <w:t>2014</w:t>
      </w:r>
    </w:p>
    <w:p w:rsidR="00BF76CC" w:rsidRPr="00C07DDD" w:rsidRDefault="00702E62" w:rsidP="00C07DDD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color w:val="000000"/>
          <w:sz w:val="14"/>
          <w:szCs w:val="14"/>
          <w:lang w:eastAsia="en-GB"/>
        </w:rPr>
      </w:pPr>
      <w:r w:rsidRPr="000F6FC6">
        <w:rPr>
          <w:rFonts w:ascii="Arial Unicode MS" w:eastAsia="Arial Unicode MS" w:cs="Arial Unicode MS"/>
          <w:color w:val="000000"/>
          <w:sz w:val="24"/>
          <w:szCs w:val="24"/>
          <w:lang w:eastAsia="en-GB"/>
        </w:rPr>
        <w:t xml:space="preserve"> </w:t>
      </w:r>
      <w:r w:rsidRPr="000F6FC6">
        <w:rPr>
          <w:rFonts w:ascii="Arial Unicode MS" w:eastAsia="Arial Unicode MS" w:cs="Arial Unicode MS" w:hint="eastAsia"/>
          <w:color w:val="000000"/>
          <w:sz w:val="14"/>
          <w:szCs w:val="14"/>
          <w:lang w:eastAsia="en-GB"/>
        </w:rPr>
        <w:t>✄</w:t>
      </w:r>
      <w:r w:rsidRPr="000F6FC6">
        <w:rPr>
          <w:rFonts w:ascii="Arial Unicode MS" w:eastAsia="Arial Unicode MS" w:cs="Arial Unicode MS"/>
          <w:color w:val="000000"/>
          <w:sz w:val="14"/>
          <w:szCs w:val="14"/>
          <w:lang w:eastAsia="en-GB"/>
        </w:rPr>
        <w:t xml:space="preserve"> </w:t>
      </w:r>
      <w:r w:rsidR="006E288A" w:rsidRPr="000F6FC6">
        <w:rPr>
          <w:rFonts w:ascii="Arial Unicode MS" w:eastAsia="Arial Unicode MS" w:cs="Arial Unicode MS"/>
          <w:color w:val="000000"/>
          <w:sz w:val="14"/>
          <w:szCs w:val="14"/>
          <w:lang w:eastAsia="en-GB"/>
        </w:rPr>
        <w:t>--------------------------------------------------------------------------</w:t>
      </w:r>
      <w:r w:rsidRPr="000F6FC6">
        <w:rPr>
          <w:rFonts w:ascii="Arial Unicode MS" w:eastAsia="Arial Unicode MS" w:cs="Arial Unicode MS"/>
          <w:color w:val="000000"/>
          <w:sz w:val="14"/>
          <w:szCs w:val="14"/>
          <w:lang w:eastAsia="en-GB"/>
        </w:rPr>
        <w:t>------------------------</w:t>
      </w:r>
      <w:r w:rsidR="006E288A" w:rsidRPr="000F6FC6">
        <w:rPr>
          <w:rFonts w:ascii="Arial Unicode MS" w:eastAsia="Arial Unicode MS" w:cs="Arial Unicode MS"/>
          <w:color w:val="000000"/>
          <w:sz w:val="14"/>
          <w:szCs w:val="14"/>
          <w:lang w:eastAsia="en-GB"/>
        </w:rPr>
        <w:t xml:space="preserve"> </w:t>
      </w:r>
      <w:r w:rsidR="006E288A" w:rsidRPr="00E40FA0">
        <w:rPr>
          <w:rFonts w:ascii="Arial Unicode MS" w:eastAsia="Arial Unicode MS" w:cs="Arial Unicode MS"/>
          <w:color w:val="000000"/>
          <w:sz w:val="12"/>
          <w:szCs w:val="14"/>
          <w:lang w:eastAsia="en-GB"/>
        </w:rPr>
        <w:t xml:space="preserve">Cut here and keep </w:t>
      </w:r>
      <w:r w:rsidR="006E288A" w:rsidRPr="000F6FC6">
        <w:rPr>
          <w:rFonts w:ascii="Arial Unicode MS" w:eastAsia="Arial Unicode MS" w:cs="Arial Unicode MS"/>
          <w:color w:val="000000"/>
          <w:sz w:val="14"/>
          <w:szCs w:val="14"/>
          <w:lang w:eastAsia="en-GB"/>
        </w:rPr>
        <w:t>---------------------------------------------------------</w:t>
      </w:r>
      <w:r w:rsidRPr="000F6FC6">
        <w:rPr>
          <w:rFonts w:ascii="Arial Unicode MS" w:eastAsia="Arial Unicode MS" w:cs="Arial Unicode MS"/>
          <w:color w:val="000000"/>
          <w:sz w:val="14"/>
          <w:szCs w:val="14"/>
          <w:lang w:eastAsia="en-GB"/>
        </w:rPr>
        <w:t>-----------------------------</w:t>
      </w:r>
    </w:p>
    <w:p w:rsidR="00C07DDD" w:rsidRDefault="00C07DDD" w:rsidP="00207B12">
      <w:pPr>
        <w:pStyle w:val="NoSpacing"/>
        <w:rPr>
          <w:sz w:val="16"/>
          <w:szCs w:val="16"/>
        </w:rPr>
      </w:pPr>
      <w:r>
        <w:rPr>
          <w:b/>
          <w:noProof/>
          <w:sz w:val="16"/>
          <w:szCs w:val="16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5187315</wp:posOffset>
            </wp:positionH>
            <wp:positionV relativeFrom="paragraph">
              <wp:posOffset>41275</wp:posOffset>
            </wp:positionV>
            <wp:extent cx="1257935" cy="893445"/>
            <wp:effectExtent l="0" t="0" r="0" b="0"/>
            <wp:wrapTight wrapText="bothSides">
              <wp:wrapPolygon edited="0">
                <wp:start x="981" y="4606"/>
                <wp:lineTo x="981" y="17501"/>
                <wp:lineTo x="3271" y="18422"/>
                <wp:lineTo x="15047" y="18422"/>
                <wp:lineTo x="18318" y="18422"/>
                <wp:lineTo x="19299" y="18422"/>
                <wp:lineTo x="20281" y="14277"/>
                <wp:lineTo x="19954" y="11974"/>
                <wp:lineTo x="19954" y="4606"/>
                <wp:lineTo x="981" y="4606"/>
              </wp:wrapPolygon>
            </wp:wrapTight>
            <wp:docPr id="2" name="Picture 1" descr="new 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pd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76CC" w:rsidRPr="00BF76CC">
        <w:rPr>
          <w:b/>
          <w:sz w:val="16"/>
          <w:szCs w:val="16"/>
        </w:rPr>
        <w:t xml:space="preserve">Supporting Breastfeeding Mothers: A day with </w:t>
      </w:r>
      <w:r w:rsidR="00D53A1A">
        <w:rPr>
          <w:b/>
          <w:sz w:val="16"/>
          <w:szCs w:val="16"/>
        </w:rPr>
        <w:t>Catherine Watson Genna</w:t>
      </w:r>
      <w:r w:rsidR="007B19D3">
        <w:rPr>
          <w:sz w:val="16"/>
          <w:szCs w:val="16"/>
        </w:rPr>
        <w:t>, BS, IBCLC</w:t>
      </w:r>
      <w:r w:rsidR="00BF76CC" w:rsidRPr="003C1A4E">
        <w:rPr>
          <w:sz w:val="16"/>
          <w:szCs w:val="16"/>
        </w:rPr>
        <w:t xml:space="preserve"> </w:t>
      </w:r>
      <w:r w:rsidR="00BF76CC">
        <w:rPr>
          <w:sz w:val="16"/>
          <w:szCs w:val="16"/>
        </w:rPr>
        <w:t xml:space="preserve"> </w:t>
      </w:r>
      <w:r w:rsidR="00B508F3">
        <w:rPr>
          <w:sz w:val="16"/>
          <w:szCs w:val="16"/>
        </w:rPr>
        <w:tab/>
      </w:r>
      <w:r w:rsidR="007B19D3">
        <w:rPr>
          <w:sz w:val="16"/>
          <w:szCs w:val="16"/>
        </w:rPr>
        <w:tab/>
      </w:r>
      <w:r w:rsidR="00D53A1A">
        <w:rPr>
          <w:sz w:val="16"/>
          <w:szCs w:val="16"/>
        </w:rPr>
        <w:t>12</w:t>
      </w:r>
      <w:r w:rsidR="00D53A1A" w:rsidRPr="00D53A1A">
        <w:rPr>
          <w:sz w:val="16"/>
          <w:szCs w:val="16"/>
          <w:vertAlign w:val="superscript"/>
        </w:rPr>
        <w:t>th</w:t>
      </w:r>
      <w:r w:rsidR="00D53A1A">
        <w:rPr>
          <w:sz w:val="16"/>
          <w:szCs w:val="16"/>
        </w:rPr>
        <w:t xml:space="preserve"> September 2014</w:t>
      </w:r>
    </w:p>
    <w:p w:rsidR="00BF76CC" w:rsidRPr="007E19DF" w:rsidRDefault="002A56B4" w:rsidP="00207B12">
      <w:pPr>
        <w:pStyle w:val="NoSpacing"/>
        <w:rPr>
          <w:sz w:val="16"/>
          <w:szCs w:val="16"/>
        </w:rPr>
      </w:pPr>
      <w:r w:rsidRPr="002A56B4">
        <w:rPr>
          <w:rFonts w:cs="Calibri"/>
          <w:b/>
          <w:color w:val="000000"/>
          <w:sz w:val="16"/>
          <w:szCs w:val="16"/>
          <w:lang w:eastAsia="en-GB"/>
        </w:rPr>
        <w:t>Venue</w:t>
      </w:r>
      <w:r w:rsidRPr="002A56B4">
        <w:rPr>
          <w:rFonts w:cs="Calibri"/>
          <w:color w:val="000000"/>
          <w:sz w:val="16"/>
          <w:szCs w:val="16"/>
          <w:lang w:eastAsia="en-GB"/>
        </w:rPr>
        <w:t xml:space="preserve">: </w:t>
      </w:r>
      <w:r w:rsidRPr="007E19DF">
        <w:rPr>
          <w:rStyle w:val="Strong"/>
          <w:rFonts w:asciiTheme="minorHAnsi" w:hAnsiTheme="minorHAnsi" w:cs="Tahoma"/>
          <w:b w:val="0"/>
          <w:sz w:val="16"/>
          <w:szCs w:val="16"/>
          <w:bdr w:val="none" w:sz="0" w:space="0" w:color="auto" w:frame="1"/>
          <w:shd w:val="clear" w:color="auto" w:fill="FFFFFF"/>
        </w:rPr>
        <w:t>The Riverside Centre</w:t>
      </w:r>
      <w:r w:rsidRPr="007E19DF">
        <w:rPr>
          <w:rFonts w:asciiTheme="minorHAnsi" w:hAnsiTheme="minorHAnsi" w:cs="Tahoma"/>
          <w:b/>
          <w:sz w:val="16"/>
          <w:szCs w:val="16"/>
        </w:rPr>
        <w:t xml:space="preserve">, </w:t>
      </w:r>
      <w:r w:rsidRPr="007E19DF">
        <w:rPr>
          <w:rFonts w:asciiTheme="minorHAnsi" w:hAnsiTheme="minorHAnsi" w:cs="Tahoma"/>
          <w:sz w:val="16"/>
          <w:szCs w:val="16"/>
          <w:shd w:val="clear" w:color="auto" w:fill="FFFFFF"/>
        </w:rPr>
        <w:t>Riverside Court</w:t>
      </w:r>
      <w:r w:rsidRPr="007E19DF">
        <w:rPr>
          <w:rFonts w:asciiTheme="minorHAnsi" w:hAnsiTheme="minorHAnsi" w:cs="Tahoma"/>
          <w:sz w:val="16"/>
          <w:szCs w:val="16"/>
        </w:rPr>
        <w:t xml:space="preserve">, </w:t>
      </w:r>
      <w:r w:rsidRPr="007E19DF">
        <w:rPr>
          <w:rFonts w:asciiTheme="minorHAnsi" w:hAnsiTheme="minorHAnsi" w:cs="Tahoma"/>
          <w:sz w:val="16"/>
          <w:szCs w:val="16"/>
          <w:shd w:val="clear" w:color="auto" w:fill="FFFFFF"/>
        </w:rPr>
        <w:t>Pride Park</w:t>
      </w:r>
      <w:r w:rsidRPr="007E19DF">
        <w:rPr>
          <w:rFonts w:asciiTheme="minorHAnsi" w:hAnsiTheme="minorHAnsi" w:cs="Tahoma"/>
          <w:sz w:val="16"/>
          <w:szCs w:val="16"/>
        </w:rPr>
        <w:t xml:space="preserve">, </w:t>
      </w:r>
      <w:proofErr w:type="gramStart"/>
      <w:r w:rsidRPr="007E19DF">
        <w:rPr>
          <w:rFonts w:asciiTheme="minorHAnsi" w:hAnsiTheme="minorHAnsi" w:cs="Tahoma"/>
          <w:sz w:val="16"/>
          <w:szCs w:val="16"/>
          <w:shd w:val="clear" w:color="auto" w:fill="FFFFFF"/>
        </w:rPr>
        <w:t>Derby</w:t>
      </w:r>
      <w:r w:rsidRPr="007E19DF">
        <w:rPr>
          <w:rFonts w:asciiTheme="minorHAnsi" w:hAnsiTheme="minorHAnsi" w:cs="Tahoma"/>
          <w:sz w:val="16"/>
          <w:szCs w:val="16"/>
        </w:rPr>
        <w:t xml:space="preserve">  </w:t>
      </w:r>
      <w:r w:rsidRPr="007E19DF">
        <w:rPr>
          <w:rFonts w:asciiTheme="minorHAnsi" w:hAnsiTheme="minorHAnsi" w:cs="Tahoma"/>
          <w:sz w:val="16"/>
          <w:szCs w:val="16"/>
          <w:shd w:val="clear" w:color="auto" w:fill="FFFFFF"/>
        </w:rPr>
        <w:t>DE24</w:t>
      </w:r>
      <w:proofErr w:type="gramEnd"/>
      <w:r w:rsidRPr="007E19DF">
        <w:rPr>
          <w:rFonts w:asciiTheme="minorHAnsi" w:hAnsiTheme="minorHAnsi" w:cs="Tahoma"/>
          <w:sz w:val="16"/>
          <w:szCs w:val="16"/>
          <w:shd w:val="clear" w:color="auto" w:fill="FFFFFF"/>
        </w:rPr>
        <w:t xml:space="preserve"> 8HY</w:t>
      </w:r>
    </w:p>
    <w:p w:rsidR="001E39F4" w:rsidRDefault="00BF76CC" w:rsidP="001E39F4">
      <w:pPr>
        <w:tabs>
          <w:tab w:val="left" w:pos="5245"/>
        </w:tabs>
        <w:spacing w:after="0" w:line="240" w:lineRule="auto"/>
        <w:rPr>
          <w:color w:val="C00000"/>
          <w:sz w:val="18"/>
        </w:rPr>
      </w:pPr>
      <w:r w:rsidRPr="00CC4D2E">
        <w:rPr>
          <w:rFonts w:asciiTheme="minorHAnsi" w:eastAsia="Arial Unicode MS" w:hAnsiTheme="minorHAnsi" w:cs="Arial Unicode MS"/>
          <w:color w:val="000000"/>
          <w:sz w:val="16"/>
          <w:szCs w:val="16"/>
          <w:lang w:eastAsia="en-GB"/>
        </w:rPr>
        <w:t>I hav</w:t>
      </w:r>
      <w:r>
        <w:rPr>
          <w:rFonts w:asciiTheme="minorHAnsi" w:eastAsia="Arial Unicode MS" w:hAnsiTheme="minorHAnsi" w:cs="Arial Unicode MS"/>
          <w:color w:val="000000"/>
          <w:sz w:val="16"/>
          <w:szCs w:val="16"/>
          <w:lang w:eastAsia="en-GB"/>
        </w:rPr>
        <w:t xml:space="preserve">e booked and paid for     </w:t>
      </w:r>
      <w:sdt>
        <w:sdtPr>
          <w:rPr>
            <w:b/>
            <w:sz w:val="20"/>
          </w:rPr>
          <w:id w:val="21661234"/>
          <w:placeholder>
            <w:docPart w:val="50F710CCBE904BBFBAD49A9BF0235917"/>
          </w:placeholder>
          <w:text/>
        </w:sdtPr>
        <w:sdtContent>
          <w:r w:rsidR="00364C18">
            <w:t xml:space="preserve">                                            </w:t>
          </w:r>
        </w:sdtContent>
      </w:sdt>
    </w:p>
    <w:p w:rsidR="00B508F3" w:rsidRPr="005C53F4" w:rsidRDefault="00B508F3" w:rsidP="00C07DDD">
      <w:pPr>
        <w:tabs>
          <w:tab w:val="left" w:pos="5245"/>
        </w:tabs>
        <w:spacing w:after="0" w:line="240" w:lineRule="auto"/>
        <w:rPr>
          <w:b/>
          <w:noProof/>
          <w:sz w:val="12"/>
          <w:szCs w:val="16"/>
          <w:lang w:eastAsia="en-GB"/>
        </w:rPr>
      </w:pPr>
    </w:p>
    <w:p w:rsidR="001E39F4" w:rsidRPr="00C07DDD" w:rsidRDefault="00D762C8" w:rsidP="00C07DDD">
      <w:pPr>
        <w:tabs>
          <w:tab w:val="left" w:pos="5245"/>
        </w:tabs>
        <w:spacing w:after="0" w:line="240" w:lineRule="auto"/>
        <w:rPr>
          <w:color w:val="C00000"/>
          <w:sz w:val="18"/>
        </w:rPr>
      </w:pPr>
      <w:r w:rsidRPr="00D762C8">
        <w:rPr>
          <w:b/>
          <w:noProof/>
          <w:sz w:val="16"/>
          <w:szCs w:val="16"/>
          <w:lang w:eastAsia="en-GB"/>
        </w:rPr>
        <w:t>Breastfeeding LENS Limited</w:t>
      </w:r>
      <w:r w:rsidRPr="00D762C8">
        <w:rPr>
          <w:b/>
          <w:sz w:val="16"/>
          <w:szCs w:val="16"/>
        </w:rPr>
        <w:t xml:space="preserve"> </w:t>
      </w:r>
    </w:p>
    <w:p w:rsidR="005560B6" w:rsidRDefault="002A6B32" w:rsidP="00110C73">
      <w:pPr>
        <w:spacing w:after="0" w:line="240" w:lineRule="auto"/>
        <w:rPr>
          <w:rFonts w:asciiTheme="minorHAnsi" w:hAnsiTheme="minorHAnsi"/>
          <w:color w:val="D99594" w:themeColor="accent2" w:themeTint="99"/>
          <w:sz w:val="16"/>
          <w:szCs w:val="16"/>
        </w:rPr>
      </w:pPr>
      <w:r>
        <w:rPr>
          <w:rFonts w:asciiTheme="minorHAnsi" w:hAnsiTheme="minorHAnsi" w:cs="Tahoma"/>
          <w:color w:val="000000"/>
          <w:sz w:val="16"/>
          <w:szCs w:val="16"/>
        </w:rPr>
        <w:t xml:space="preserve">Email </w:t>
      </w:r>
      <w:r>
        <w:rPr>
          <w:rStyle w:val="yiv1668972449yui32014101308155960831319"/>
          <w:rFonts w:asciiTheme="minorHAnsi" w:hAnsiTheme="minorHAnsi" w:cs="Tahoma"/>
          <w:sz w:val="16"/>
          <w:szCs w:val="16"/>
        </w:rPr>
        <w:t>enquiries to</w:t>
      </w:r>
      <w:r w:rsidRPr="00CC4D2E">
        <w:rPr>
          <w:rStyle w:val="yiv1668972449yui32014101308155960831319"/>
          <w:rFonts w:asciiTheme="minorHAnsi" w:hAnsiTheme="minorHAnsi" w:cs="Tahoma"/>
          <w:sz w:val="16"/>
          <w:szCs w:val="16"/>
        </w:rPr>
        <w:t xml:space="preserve">: </w:t>
      </w:r>
      <w:hyperlink r:id="rId12" w:history="1">
        <w:r w:rsidR="00D762C8" w:rsidRPr="007B7611">
          <w:rPr>
            <w:rStyle w:val="Hyperlink"/>
            <w:rFonts w:asciiTheme="minorHAnsi" w:hAnsiTheme="minorHAnsi" w:cs="Tahoma"/>
            <w:b/>
            <w:sz w:val="16"/>
            <w:szCs w:val="16"/>
          </w:rPr>
          <w:t>events@breastfeedinglens.co.uk</w:t>
        </w:r>
      </w:hyperlink>
      <w:r>
        <w:rPr>
          <w:rFonts w:asciiTheme="minorHAnsi" w:eastAsia="Arial Unicode MS" w:hAnsiTheme="minorHAnsi" w:cs="Arial Unicode MS"/>
          <w:color w:val="000000"/>
          <w:sz w:val="16"/>
          <w:szCs w:val="16"/>
          <w:lang w:eastAsia="en-GB"/>
        </w:rPr>
        <w:tab/>
      </w:r>
      <w:r w:rsidR="000D44A3">
        <w:rPr>
          <w:sz w:val="16"/>
        </w:rPr>
        <w:tab/>
      </w:r>
      <w:r w:rsidR="00EC221A">
        <w:rPr>
          <w:rFonts w:asciiTheme="minorHAnsi" w:hAnsiTheme="minorHAnsi"/>
          <w:sz w:val="16"/>
          <w:szCs w:val="16"/>
        </w:rPr>
        <w:t xml:space="preserve">Date sent    </w:t>
      </w:r>
      <w:sdt>
        <w:sdtPr>
          <w:rPr>
            <w:b/>
            <w:sz w:val="20"/>
          </w:rPr>
          <w:id w:val="21661237"/>
          <w:placeholder>
            <w:docPart w:val="8E030346A8794876A8EF26D84903DE3D"/>
          </w:placeholder>
          <w:text/>
        </w:sdtPr>
        <w:sdtContent>
          <w:r w:rsidR="00364C18">
            <w:t xml:space="preserve">                                            </w:t>
          </w:r>
        </w:sdtContent>
      </w:sdt>
      <w:r w:rsidR="00EC221A">
        <w:rPr>
          <w:rFonts w:asciiTheme="minorHAnsi" w:hAnsiTheme="minorHAnsi"/>
          <w:sz w:val="16"/>
          <w:szCs w:val="16"/>
        </w:rPr>
        <w:t xml:space="preserve"> </w:t>
      </w:r>
    </w:p>
    <w:sectPr w:rsidR="005560B6" w:rsidSect="004F659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460" w:rsidRPr="00843B1C" w:rsidRDefault="00631460" w:rsidP="00843B1C">
      <w:pPr>
        <w:spacing w:after="0" w:line="240" w:lineRule="auto"/>
      </w:pPr>
      <w:r>
        <w:separator/>
      </w:r>
    </w:p>
  </w:endnote>
  <w:endnote w:type="continuationSeparator" w:id="0">
    <w:p w:rsidR="00631460" w:rsidRPr="00843B1C" w:rsidRDefault="00631460" w:rsidP="0084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460" w:rsidRPr="00843B1C" w:rsidRDefault="00631460" w:rsidP="00843B1C">
      <w:pPr>
        <w:spacing w:after="0" w:line="240" w:lineRule="auto"/>
      </w:pPr>
      <w:r>
        <w:separator/>
      </w:r>
    </w:p>
  </w:footnote>
  <w:footnote w:type="continuationSeparator" w:id="0">
    <w:p w:rsidR="00631460" w:rsidRPr="00843B1C" w:rsidRDefault="00631460" w:rsidP="0084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118"/>
    <w:multiLevelType w:val="hybridMultilevel"/>
    <w:tmpl w:val="5EF09048"/>
    <w:lvl w:ilvl="0" w:tplc="AC48C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w w:val="1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60D9D"/>
    <w:multiLevelType w:val="hybridMultilevel"/>
    <w:tmpl w:val="CDB2BEF8"/>
    <w:lvl w:ilvl="0" w:tplc="2FE866BE">
      <w:start w:val="1"/>
      <w:numFmt w:val="bullet"/>
      <w:lvlText w:val=""/>
      <w:lvlJc w:val="right"/>
      <w:pPr>
        <w:ind w:left="720" w:hanging="360"/>
      </w:pPr>
      <w:rPr>
        <w:rFonts w:ascii="Wingdings 2" w:hAnsi="Wingdings 2" w:hint="default"/>
        <w:w w:val="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A4F0F"/>
    <w:multiLevelType w:val="hybridMultilevel"/>
    <w:tmpl w:val="8F4AB0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F1779"/>
    <w:multiLevelType w:val="hybridMultilevel"/>
    <w:tmpl w:val="6FCC6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B1F99"/>
    <w:multiLevelType w:val="hybridMultilevel"/>
    <w:tmpl w:val="DE98EA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55280"/>
    <w:multiLevelType w:val="hybridMultilevel"/>
    <w:tmpl w:val="A13E5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6436B"/>
    <w:multiLevelType w:val="hybridMultilevel"/>
    <w:tmpl w:val="E26029E6"/>
    <w:lvl w:ilvl="0" w:tplc="7A882104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FE92BA9"/>
    <w:multiLevelType w:val="hybridMultilevel"/>
    <w:tmpl w:val="623AD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469AA"/>
    <w:multiLevelType w:val="hybridMultilevel"/>
    <w:tmpl w:val="D07A5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attachedTemplate r:id="rId1"/>
  <w:doNotTrackMoves/>
  <w:documentProtection w:edit="forms" w:formatting="1" w:enforcement="1" w:cryptProviderType="rsaFull" w:cryptAlgorithmClass="hash" w:cryptAlgorithmType="typeAny" w:cryptAlgorithmSid="4" w:cryptSpinCount="100000" w:hash="Gxdl4h1ciJSHrtvx1wHbSowm4l4=" w:salt="awvGaFK+amUkpTFYtggIRw=="/>
  <w:defaultTabStop w:val="720"/>
  <w:drawingGridHorizontalSpacing w:val="110"/>
  <w:displayHorizontalDrawingGridEvery w:val="2"/>
  <w:characterSpacingControl w:val="doNotCompress"/>
  <w:hdrShapeDefaults>
    <o:shapedefaults v:ext="edit" spidmax="45058">
      <o:colormenu v:ext="edit" strokecolor="none [273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E0C17"/>
    <w:rsid w:val="00032842"/>
    <w:rsid w:val="000422D4"/>
    <w:rsid w:val="00055B90"/>
    <w:rsid w:val="00067781"/>
    <w:rsid w:val="000701EF"/>
    <w:rsid w:val="00075BC2"/>
    <w:rsid w:val="00080E37"/>
    <w:rsid w:val="00097DF0"/>
    <w:rsid w:val="000C55E1"/>
    <w:rsid w:val="000C6777"/>
    <w:rsid w:val="000C7893"/>
    <w:rsid w:val="000D44A3"/>
    <w:rsid w:val="000E0C17"/>
    <w:rsid w:val="000F120E"/>
    <w:rsid w:val="000F3B81"/>
    <w:rsid w:val="000F5761"/>
    <w:rsid w:val="000F69E6"/>
    <w:rsid w:val="000F6FC6"/>
    <w:rsid w:val="00110C73"/>
    <w:rsid w:val="001236CB"/>
    <w:rsid w:val="00126AC8"/>
    <w:rsid w:val="00127FBE"/>
    <w:rsid w:val="00130942"/>
    <w:rsid w:val="0013518E"/>
    <w:rsid w:val="0013596B"/>
    <w:rsid w:val="00141504"/>
    <w:rsid w:val="00141A58"/>
    <w:rsid w:val="00143CC0"/>
    <w:rsid w:val="001452E1"/>
    <w:rsid w:val="001456A0"/>
    <w:rsid w:val="00150A60"/>
    <w:rsid w:val="00153468"/>
    <w:rsid w:val="001650BE"/>
    <w:rsid w:val="00182063"/>
    <w:rsid w:val="00182EBC"/>
    <w:rsid w:val="001939B5"/>
    <w:rsid w:val="001A2050"/>
    <w:rsid w:val="001A2FCF"/>
    <w:rsid w:val="001A6141"/>
    <w:rsid w:val="001B481D"/>
    <w:rsid w:val="001C735E"/>
    <w:rsid w:val="001D0752"/>
    <w:rsid w:val="001D0C0B"/>
    <w:rsid w:val="001D7855"/>
    <w:rsid w:val="001E1B5A"/>
    <w:rsid w:val="001E1C93"/>
    <w:rsid w:val="001E30F1"/>
    <w:rsid w:val="001E34C5"/>
    <w:rsid w:val="001E3525"/>
    <w:rsid w:val="001E39F4"/>
    <w:rsid w:val="002059CA"/>
    <w:rsid w:val="002062BB"/>
    <w:rsid w:val="00207B12"/>
    <w:rsid w:val="00215535"/>
    <w:rsid w:val="00233767"/>
    <w:rsid w:val="0023383B"/>
    <w:rsid w:val="00241058"/>
    <w:rsid w:val="0024219B"/>
    <w:rsid w:val="00247351"/>
    <w:rsid w:val="002631A1"/>
    <w:rsid w:val="002633FD"/>
    <w:rsid w:val="002719C8"/>
    <w:rsid w:val="00273041"/>
    <w:rsid w:val="002733DA"/>
    <w:rsid w:val="00274140"/>
    <w:rsid w:val="00290B92"/>
    <w:rsid w:val="00290CE2"/>
    <w:rsid w:val="00293527"/>
    <w:rsid w:val="0029561A"/>
    <w:rsid w:val="002A56B4"/>
    <w:rsid w:val="002A6B32"/>
    <w:rsid w:val="002A7996"/>
    <w:rsid w:val="002B0D77"/>
    <w:rsid w:val="002B79EB"/>
    <w:rsid w:val="002C2B28"/>
    <w:rsid w:val="002C46BF"/>
    <w:rsid w:val="002D41F5"/>
    <w:rsid w:val="002F4EDC"/>
    <w:rsid w:val="003029A2"/>
    <w:rsid w:val="00313BF6"/>
    <w:rsid w:val="00327579"/>
    <w:rsid w:val="00332042"/>
    <w:rsid w:val="00342BD5"/>
    <w:rsid w:val="00351862"/>
    <w:rsid w:val="003610F9"/>
    <w:rsid w:val="00363ED1"/>
    <w:rsid w:val="00363FF5"/>
    <w:rsid w:val="00364C18"/>
    <w:rsid w:val="00375763"/>
    <w:rsid w:val="00376405"/>
    <w:rsid w:val="00385AA3"/>
    <w:rsid w:val="003A1690"/>
    <w:rsid w:val="003A1D9E"/>
    <w:rsid w:val="003B7F75"/>
    <w:rsid w:val="003C1A4E"/>
    <w:rsid w:val="003D1742"/>
    <w:rsid w:val="003D6065"/>
    <w:rsid w:val="003E0D98"/>
    <w:rsid w:val="003F7B97"/>
    <w:rsid w:val="00403793"/>
    <w:rsid w:val="00413258"/>
    <w:rsid w:val="00416C6B"/>
    <w:rsid w:val="004204AC"/>
    <w:rsid w:val="00431749"/>
    <w:rsid w:val="004430DF"/>
    <w:rsid w:val="00444B10"/>
    <w:rsid w:val="00445812"/>
    <w:rsid w:val="00445A61"/>
    <w:rsid w:val="00445F2D"/>
    <w:rsid w:val="00446509"/>
    <w:rsid w:val="00446856"/>
    <w:rsid w:val="004514BE"/>
    <w:rsid w:val="0045760D"/>
    <w:rsid w:val="0046166E"/>
    <w:rsid w:val="0046323F"/>
    <w:rsid w:val="004736DC"/>
    <w:rsid w:val="00477B07"/>
    <w:rsid w:val="00480573"/>
    <w:rsid w:val="00486DCA"/>
    <w:rsid w:val="00491DB5"/>
    <w:rsid w:val="00492F5B"/>
    <w:rsid w:val="004932B2"/>
    <w:rsid w:val="004A2A7D"/>
    <w:rsid w:val="004A5B2C"/>
    <w:rsid w:val="004A77C8"/>
    <w:rsid w:val="004B70EC"/>
    <w:rsid w:val="004D6B3D"/>
    <w:rsid w:val="004E1F32"/>
    <w:rsid w:val="004F1DD3"/>
    <w:rsid w:val="004F6598"/>
    <w:rsid w:val="00502F0F"/>
    <w:rsid w:val="005040A7"/>
    <w:rsid w:val="0051622B"/>
    <w:rsid w:val="0051749B"/>
    <w:rsid w:val="00530C7D"/>
    <w:rsid w:val="0053493D"/>
    <w:rsid w:val="005528BA"/>
    <w:rsid w:val="005560B6"/>
    <w:rsid w:val="0055702E"/>
    <w:rsid w:val="00574403"/>
    <w:rsid w:val="005754D6"/>
    <w:rsid w:val="00583059"/>
    <w:rsid w:val="005847B7"/>
    <w:rsid w:val="005968E6"/>
    <w:rsid w:val="005A5A1E"/>
    <w:rsid w:val="005A6CA5"/>
    <w:rsid w:val="005B6673"/>
    <w:rsid w:val="005C4CAA"/>
    <w:rsid w:val="005C53F4"/>
    <w:rsid w:val="005C6E83"/>
    <w:rsid w:val="005D1967"/>
    <w:rsid w:val="005E41F8"/>
    <w:rsid w:val="005E565B"/>
    <w:rsid w:val="005F1B71"/>
    <w:rsid w:val="005F6203"/>
    <w:rsid w:val="00605D03"/>
    <w:rsid w:val="00631460"/>
    <w:rsid w:val="0064066F"/>
    <w:rsid w:val="00640F2F"/>
    <w:rsid w:val="00645DCE"/>
    <w:rsid w:val="00651A3C"/>
    <w:rsid w:val="0066577B"/>
    <w:rsid w:val="0066664A"/>
    <w:rsid w:val="0068237F"/>
    <w:rsid w:val="00682EF1"/>
    <w:rsid w:val="006868FD"/>
    <w:rsid w:val="00693DF1"/>
    <w:rsid w:val="006A6B59"/>
    <w:rsid w:val="006B261D"/>
    <w:rsid w:val="006C15B4"/>
    <w:rsid w:val="006D6BF0"/>
    <w:rsid w:val="006E288A"/>
    <w:rsid w:val="006F15D0"/>
    <w:rsid w:val="006F2CCF"/>
    <w:rsid w:val="00702E62"/>
    <w:rsid w:val="007058A7"/>
    <w:rsid w:val="00706681"/>
    <w:rsid w:val="00710BCA"/>
    <w:rsid w:val="0073267B"/>
    <w:rsid w:val="00750700"/>
    <w:rsid w:val="0077172D"/>
    <w:rsid w:val="007745BC"/>
    <w:rsid w:val="0077771B"/>
    <w:rsid w:val="00780B29"/>
    <w:rsid w:val="00782AEC"/>
    <w:rsid w:val="00787A5F"/>
    <w:rsid w:val="00795F52"/>
    <w:rsid w:val="007A44EB"/>
    <w:rsid w:val="007B19D3"/>
    <w:rsid w:val="007C04A5"/>
    <w:rsid w:val="007D4540"/>
    <w:rsid w:val="007E19DF"/>
    <w:rsid w:val="007E45F2"/>
    <w:rsid w:val="008023C5"/>
    <w:rsid w:val="00803755"/>
    <w:rsid w:val="008215BF"/>
    <w:rsid w:val="008216F0"/>
    <w:rsid w:val="00822F15"/>
    <w:rsid w:val="0082410E"/>
    <w:rsid w:val="008273FD"/>
    <w:rsid w:val="00832A36"/>
    <w:rsid w:val="00833225"/>
    <w:rsid w:val="00834E29"/>
    <w:rsid w:val="0084068F"/>
    <w:rsid w:val="00843B1C"/>
    <w:rsid w:val="008440DA"/>
    <w:rsid w:val="00856F5A"/>
    <w:rsid w:val="008625DF"/>
    <w:rsid w:val="00866DCF"/>
    <w:rsid w:val="008703A5"/>
    <w:rsid w:val="00875926"/>
    <w:rsid w:val="00876E82"/>
    <w:rsid w:val="00880742"/>
    <w:rsid w:val="00886EFF"/>
    <w:rsid w:val="00897338"/>
    <w:rsid w:val="00897544"/>
    <w:rsid w:val="008C3B25"/>
    <w:rsid w:val="008C698D"/>
    <w:rsid w:val="008E4153"/>
    <w:rsid w:val="008E5BAC"/>
    <w:rsid w:val="00902E22"/>
    <w:rsid w:val="00926C59"/>
    <w:rsid w:val="00936A8E"/>
    <w:rsid w:val="00936A9B"/>
    <w:rsid w:val="00936F58"/>
    <w:rsid w:val="00941887"/>
    <w:rsid w:val="00941F20"/>
    <w:rsid w:val="00947F36"/>
    <w:rsid w:val="0096655D"/>
    <w:rsid w:val="0097363C"/>
    <w:rsid w:val="0098675C"/>
    <w:rsid w:val="009876BD"/>
    <w:rsid w:val="009A2748"/>
    <w:rsid w:val="009D4322"/>
    <w:rsid w:val="009F7697"/>
    <w:rsid w:val="009F7917"/>
    <w:rsid w:val="00A071C1"/>
    <w:rsid w:val="00A1388C"/>
    <w:rsid w:val="00A25F2C"/>
    <w:rsid w:val="00A26D20"/>
    <w:rsid w:val="00A413A7"/>
    <w:rsid w:val="00A577DD"/>
    <w:rsid w:val="00A60CD4"/>
    <w:rsid w:val="00A76683"/>
    <w:rsid w:val="00A84143"/>
    <w:rsid w:val="00A84BAA"/>
    <w:rsid w:val="00AA2F22"/>
    <w:rsid w:val="00AC1C50"/>
    <w:rsid w:val="00AC2E8B"/>
    <w:rsid w:val="00AC4055"/>
    <w:rsid w:val="00AD0CE1"/>
    <w:rsid w:val="00AE181D"/>
    <w:rsid w:val="00AE4D0A"/>
    <w:rsid w:val="00AE5FBB"/>
    <w:rsid w:val="00AE7E20"/>
    <w:rsid w:val="00AF76B1"/>
    <w:rsid w:val="00B147A3"/>
    <w:rsid w:val="00B2321D"/>
    <w:rsid w:val="00B45757"/>
    <w:rsid w:val="00B508F3"/>
    <w:rsid w:val="00B604AC"/>
    <w:rsid w:val="00B62D24"/>
    <w:rsid w:val="00B62EB7"/>
    <w:rsid w:val="00B70D61"/>
    <w:rsid w:val="00B76BF1"/>
    <w:rsid w:val="00B91419"/>
    <w:rsid w:val="00B97BD9"/>
    <w:rsid w:val="00BB2FE8"/>
    <w:rsid w:val="00BB7BF3"/>
    <w:rsid w:val="00BC3247"/>
    <w:rsid w:val="00BE5DB0"/>
    <w:rsid w:val="00BF1FC8"/>
    <w:rsid w:val="00BF2E4C"/>
    <w:rsid w:val="00BF76CC"/>
    <w:rsid w:val="00C00218"/>
    <w:rsid w:val="00C032B3"/>
    <w:rsid w:val="00C07DDD"/>
    <w:rsid w:val="00C12970"/>
    <w:rsid w:val="00C21685"/>
    <w:rsid w:val="00C23C9F"/>
    <w:rsid w:val="00C265D8"/>
    <w:rsid w:val="00C277F7"/>
    <w:rsid w:val="00C32540"/>
    <w:rsid w:val="00C35D26"/>
    <w:rsid w:val="00C42FFF"/>
    <w:rsid w:val="00C46297"/>
    <w:rsid w:val="00C53F5D"/>
    <w:rsid w:val="00C609A4"/>
    <w:rsid w:val="00C64544"/>
    <w:rsid w:val="00C73A49"/>
    <w:rsid w:val="00C86CD0"/>
    <w:rsid w:val="00C92297"/>
    <w:rsid w:val="00C9521D"/>
    <w:rsid w:val="00CA74B8"/>
    <w:rsid w:val="00CB1A62"/>
    <w:rsid w:val="00CC256B"/>
    <w:rsid w:val="00CC4D2E"/>
    <w:rsid w:val="00CD1180"/>
    <w:rsid w:val="00CD313F"/>
    <w:rsid w:val="00CD7C6F"/>
    <w:rsid w:val="00CE18B2"/>
    <w:rsid w:val="00CE259F"/>
    <w:rsid w:val="00CE3FDA"/>
    <w:rsid w:val="00CE4518"/>
    <w:rsid w:val="00CE56C1"/>
    <w:rsid w:val="00CF385F"/>
    <w:rsid w:val="00CF7FA5"/>
    <w:rsid w:val="00D0594C"/>
    <w:rsid w:val="00D27380"/>
    <w:rsid w:val="00D3633C"/>
    <w:rsid w:val="00D37952"/>
    <w:rsid w:val="00D40F6D"/>
    <w:rsid w:val="00D53A1A"/>
    <w:rsid w:val="00D562FF"/>
    <w:rsid w:val="00D6310D"/>
    <w:rsid w:val="00D66BEE"/>
    <w:rsid w:val="00D729C4"/>
    <w:rsid w:val="00D74483"/>
    <w:rsid w:val="00D762C8"/>
    <w:rsid w:val="00D8767F"/>
    <w:rsid w:val="00D87FA9"/>
    <w:rsid w:val="00DA268C"/>
    <w:rsid w:val="00DB5293"/>
    <w:rsid w:val="00DE0849"/>
    <w:rsid w:val="00DF501B"/>
    <w:rsid w:val="00DF5719"/>
    <w:rsid w:val="00DF5B03"/>
    <w:rsid w:val="00DF72CA"/>
    <w:rsid w:val="00E01151"/>
    <w:rsid w:val="00E15802"/>
    <w:rsid w:val="00E31B17"/>
    <w:rsid w:val="00E40FA0"/>
    <w:rsid w:val="00E51F7C"/>
    <w:rsid w:val="00E53706"/>
    <w:rsid w:val="00E74DD7"/>
    <w:rsid w:val="00E86CCE"/>
    <w:rsid w:val="00E9296E"/>
    <w:rsid w:val="00E938A8"/>
    <w:rsid w:val="00E9514B"/>
    <w:rsid w:val="00E9532E"/>
    <w:rsid w:val="00EA61A1"/>
    <w:rsid w:val="00EB64CC"/>
    <w:rsid w:val="00EC1BD4"/>
    <w:rsid w:val="00EC221A"/>
    <w:rsid w:val="00ED068E"/>
    <w:rsid w:val="00ED4B49"/>
    <w:rsid w:val="00ED52CA"/>
    <w:rsid w:val="00EE27C6"/>
    <w:rsid w:val="00EE3957"/>
    <w:rsid w:val="00F05520"/>
    <w:rsid w:val="00F1177C"/>
    <w:rsid w:val="00F23D22"/>
    <w:rsid w:val="00F2544B"/>
    <w:rsid w:val="00F254E0"/>
    <w:rsid w:val="00F336AA"/>
    <w:rsid w:val="00F34D0E"/>
    <w:rsid w:val="00F46DD2"/>
    <w:rsid w:val="00F657E8"/>
    <w:rsid w:val="00F66CCA"/>
    <w:rsid w:val="00F73B4B"/>
    <w:rsid w:val="00F76FEE"/>
    <w:rsid w:val="00F812B4"/>
    <w:rsid w:val="00F82FFC"/>
    <w:rsid w:val="00F86C7C"/>
    <w:rsid w:val="00F93B13"/>
    <w:rsid w:val="00F97383"/>
    <w:rsid w:val="00FA1C8F"/>
    <w:rsid w:val="00FE1C71"/>
    <w:rsid w:val="00FE7CEB"/>
    <w:rsid w:val="00FF2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stroke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F2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D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2CA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B70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43B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3B1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43B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B1C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35D26"/>
    <w:rPr>
      <w:color w:val="0000FF"/>
      <w:u w:val="single"/>
    </w:rPr>
  </w:style>
  <w:style w:type="character" w:customStyle="1" w:styleId="yiv1668972449yui32014101308155960831319">
    <w:name w:val="yiv1668972449yui_3_2_0_1410_1308155960831319"/>
    <w:basedOn w:val="DefaultParagraphFont"/>
    <w:rsid w:val="004E1F32"/>
  </w:style>
  <w:style w:type="character" w:styleId="PlaceholderText">
    <w:name w:val="Placeholder Text"/>
    <w:basedOn w:val="DefaultParagraphFont"/>
    <w:uiPriority w:val="99"/>
    <w:semiHidden/>
    <w:rsid w:val="00416C6B"/>
    <w:rPr>
      <w:color w:val="808080"/>
    </w:rPr>
  </w:style>
  <w:style w:type="character" w:customStyle="1" w:styleId="Style1">
    <w:name w:val="Style1"/>
    <w:basedOn w:val="DefaultParagraphFont"/>
    <w:uiPriority w:val="1"/>
    <w:rsid w:val="005754D6"/>
    <w:rPr>
      <w:color w:val="auto"/>
    </w:rPr>
  </w:style>
  <w:style w:type="character" w:customStyle="1" w:styleId="Style2">
    <w:name w:val="Style2"/>
    <w:basedOn w:val="DefaultParagraphFont"/>
    <w:uiPriority w:val="1"/>
    <w:rsid w:val="00502F0F"/>
    <w:rPr>
      <w:rFonts w:ascii="Calibri" w:hAnsi="Calibri"/>
      <w:color w:val="auto"/>
      <w:sz w:val="20"/>
    </w:rPr>
  </w:style>
  <w:style w:type="paragraph" w:styleId="NoSpacing">
    <w:name w:val="No Spacing"/>
    <w:uiPriority w:val="1"/>
    <w:qFormat/>
    <w:rsid w:val="00A071C1"/>
    <w:rPr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F1177C"/>
    <w:rPr>
      <w:b/>
      <w:bCs/>
    </w:rPr>
  </w:style>
  <w:style w:type="paragraph" w:styleId="ListParagraph">
    <w:name w:val="List Paragraph"/>
    <w:basedOn w:val="Normal"/>
    <w:uiPriority w:val="34"/>
    <w:qFormat/>
    <w:rsid w:val="009D4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ents@breastfeedinglens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ents@breastfeedinglens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vents@breastfeedinglen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ents@breastfeedinglens.co.uk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n\Documents\Breastfeeding%20LENS\Template%20Breastfeeding%20LENS%20Booking%20Form%20Nancy%20Morbacher%2023.04.1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A07A53349D040ECB673B3226EF79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9B6C7-B027-4BBF-B6F2-02EA00A73890}"/>
      </w:docPartPr>
      <w:docPartBody>
        <w:p w:rsidR="00297C80" w:rsidRDefault="00CE5455" w:rsidP="00CE5455">
          <w:pPr>
            <w:pStyle w:val="8A07A53349D040ECB673B3226EF7923631"/>
          </w:pPr>
          <w:r w:rsidRPr="003C1A4E">
            <w:rPr>
              <w:rStyle w:val="PlaceholderText"/>
              <w:i/>
              <w:color w:val="D99594" w:themeColor="accent2" w:themeTint="99"/>
              <w:sz w:val="20"/>
              <w:szCs w:val="20"/>
            </w:rPr>
            <w:t>Enter phone number here</w:t>
          </w:r>
        </w:p>
      </w:docPartBody>
    </w:docPart>
    <w:docPart>
      <w:docPartPr>
        <w:name w:val="01589B9FEEDA4140950030084D8B4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CF0AA-769B-4CD4-BE4E-D4D4160C034E}"/>
      </w:docPartPr>
      <w:docPartBody>
        <w:p w:rsidR="00297C80" w:rsidRDefault="00CE5455" w:rsidP="00CE5455">
          <w:pPr>
            <w:pStyle w:val="01589B9FEEDA4140950030084D8B412C31"/>
          </w:pPr>
          <w:r w:rsidRPr="003C1A4E">
            <w:rPr>
              <w:rStyle w:val="PlaceholderText"/>
              <w:i/>
              <w:color w:val="D99594" w:themeColor="accent2" w:themeTint="99"/>
              <w:sz w:val="20"/>
              <w:szCs w:val="20"/>
            </w:rPr>
            <w:t>Enter occupation here</w:t>
          </w:r>
        </w:p>
      </w:docPartBody>
    </w:docPart>
    <w:docPart>
      <w:docPartPr>
        <w:name w:val="454F34C80A4341148448162A1F87D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A2AC0-C730-4738-82E6-904A550A09EE}"/>
      </w:docPartPr>
      <w:docPartBody>
        <w:p w:rsidR="00FB2E7C" w:rsidRDefault="001C767A" w:rsidP="001C767A">
          <w:pPr>
            <w:pStyle w:val="454F34C80A4341148448162A1F87D151"/>
          </w:pPr>
          <w:r w:rsidRPr="003C1A4E">
            <w:rPr>
              <w:rStyle w:val="PlaceholderText"/>
              <w:i/>
              <w:color w:val="D99594" w:themeColor="accent2" w:themeTint="99"/>
              <w:sz w:val="20"/>
              <w:szCs w:val="20"/>
            </w:rPr>
            <w:t>Enter postcode here</w:t>
          </w:r>
        </w:p>
      </w:docPartBody>
    </w:docPart>
    <w:docPart>
      <w:docPartPr>
        <w:name w:val="50F710CCBE904BBFBAD49A9BF0235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28227-A703-4AC5-85CD-785F6E8DE4CD}"/>
      </w:docPartPr>
      <w:docPartBody>
        <w:p w:rsidR="00FB2E7C" w:rsidRDefault="001C767A" w:rsidP="001C767A">
          <w:pPr>
            <w:pStyle w:val="50F710CCBE904BBFBAD49A9BF0235917"/>
          </w:pPr>
          <w:r w:rsidRPr="003C1A4E">
            <w:rPr>
              <w:rStyle w:val="PlaceholderText"/>
              <w:i/>
              <w:color w:val="D99594" w:themeColor="accent2" w:themeTint="99"/>
              <w:sz w:val="20"/>
              <w:szCs w:val="20"/>
            </w:rPr>
            <w:t>Enter postcode here</w:t>
          </w:r>
        </w:p>
      </w:docPartBody>
    </w:docPart>
    <w:docPart>
      <w:docPartPr>
        <w:name w:val="8E030346A8794876A8EF26D84903D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680B-0FBC-40A7-885A-5E42DA62ED2F}"/>
      </w:docPartPr>
      <w:docPartBody>
        <w:p w:rsidR="00FB2E7C" w:rsidRDefault="001C767A" w:rsidP="001C767A">
          <w:pPr>
            <w:pStyle w:val="8E030346A8794876A8EF26D84903DE3D"/>
          </w:pPr>
          <w:r w:rsidRPr="003C1A4E">
            <w:rPr>
              <w:rStyle w:val="PlaceholderText"/>
              <w:i/>
              <w:color w:val="D99594" w:themeColor="accent2" w:themeTint="99"/>
              <w:sz w:val="20"/>
              <w:szCs w:val="20"/>
            </w:rPr>
            <w:t>Enter postcode here</w:t>
          </w:r>
        </w:p>
      </w:docPartBody>
    </w:docPart>
    <w:docPart>
      <w:docPartPr>
        <w:name w:val="5D0AD16FD194431ABB80E749B9485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65FF7-4623-456A-8317-514C7954BFEF}"/>
      </w:docPartPr>
      <w:docPartBody>
        <w:p w:rsidR="00FB2E7C" w:rsidRDefault="001C767A" w:rsidP="001C767A">
          <w:pPr>
            <w:pStyle w:val="5D0AD16FD194431ABB80E749B94850AE"/>
          </w:pPr>
          <w:r>
            <w:rPr>
              <w:rStyle w:val="PlaceholderText"/>
              <w:i/>
              <w:color w:val="D99594" w:themeColor="accent2" w:themeTint="99"/>
              <w:sz w:val="20"/>
              <w:szCs w:val="20"/>
            </w:rPr>
            <w:t>First Name</w:t>
          </w:r>
        </w:p>
      </w:docPartBody>
    </w:docPart>
    <w:docPart>
      <w:docPartPr>
        <w:name w:val="D7E203411AB4499C8E714DF494966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04253-A4EE-4C5A-BB5A-8B748397211D}"/>
      </w:docPartPr>
      <w:docPartBody>
        <w:p w:rsidR="00FB2E7C" w:rsidRDefault="001C767A" w:rsidP="001C767A">
          <w:pPr>
            <w:pStyle w:val="D7E203411AB4499C8E714DF4949663FE"/>
          </w:pPr>
          <w:r>
            <w:rPr>
              <w:rStyle w:val="PlaceholderText"/>
              <w:i/>
              <w:color w:val="D99594" w:themeColor="accent2" w:themeTint="99"/>
              <w:sz w:val="20"/>
              <w:szCs w:val="20"/>
            </w:rPr>
            <w:t>First Name</w:t>
          </w:r>
        </w:p>
      </w:docPartBody>
    </w:docPart>
    <w:docPart>
      <w:docPartPr>
        <w:name w:val="ADEB26628FC745AE8916621E0C5E9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5256A-DCC5-406C-B442-92A6FE9DD460}"/>
      </w:docPartPr>
      <w:docPartBody>
        <w:p w:rsidR="00FB2E7C" w:rsidRDefault="001C767A" w:rsidP="001C767A">
          <w:pPr>
            <w:pStyle w:val="ADEB26628FC745AE8916621E0C5E91E2"/>
          </w:pPr>
          <w:r>
            <w:rPr>
              <w:rStyle w:val="PlaceholderText"/>
              <w:i/>
              <w:color w:val="D99594" w:themeColor="accent2" w:themeTint="99"/>
              <w:sz w:val="20"/>
              <w:szCs w:val="20"/>
            </w:rPr>
            <w:t>First Name</w:t>
          </w:r>
        </w:p>
      </w:docPartBody>
    </w:docPart>
    <w:docPart>
      <w:docPartPr>
        <w:name w:val="D2168AB0262D4787A98A9B14A4DD5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36990-1F3A-4800-AEFE-5A77FFF9C591}"/>
      </w:docPartPr>
      <w:docPartBody>
        <w:p w:rsidR="00FB2E7C" w:rsidRDefault="001C767A" w:rsidP="001C767A">
          <w:pPr>
            <w:pStyle w:val="D2168AB0262D4787A98A9B14A4DD5C62"/>
          </w:pPr>
          <w:r w:rsidRPr="003C1A4E">
            <w:rPr>
              <w:rStyle w:val="PlaceholderText"/>
              <w:i/>
              <w:color w:val="D99594" w:themeColor="accent2" w:themeTint="99"/>
              <w:sz w:val="20"/>
              <w:szCs w:val="20"/>
            </w:rPr>
            <w:t>Enter postcode here</w:t>
          </w:r>
        </w:p>
      </w:docPartBody>
    </w:docPart>
    <w:docPart>
      <w:docPartPr>
        <w:name w:val="20C8FEADE5AE45DE90E3F59D3FE23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5700D-E4E7-44D2-82C9-5091DDB4E757}"/>
      </w:docPartPr>
      <w:docPartBody>
        <w:p w:rsidR="00FB2E7C" w:rsidRDefault="001C767A" w:rsidP="001C767A">
          <w:pPr>
            <w:pStyle w:val="20C8FEADE5AE45DE90E3F59D3FE23B05"/>
          </w:pPr>
          <w:r>
            <w:rPr>
              <w:rStyle w:val="PlaceholderText"/>
              <w:i/>
              <w:color w:val="D99594" w:themeColor="accent2" w:themeTint="99"/>
              <w:sz w:val="20"/>
              <w:szCs w:val="20"/>
            </w:rPr>
            <w:t>First Name</w:t>
          </w:r>
        </w:p>
      </w:docPartBody>
    </w:docPart>
    <w:docPart>
      <w:docPartPr>
        <w:name w:val="1E6E6820B60247C6AC04AC7724CD7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9E0DE-2E99-48C2-9BFE-A712FB69B49F}"/>
      </w:docPartPr>
      <w:docPartBody>
        <w:p w:rsidR="00FB2E7C" w:rsidRDefault="001C767A" w:rsidP="001C767A">
          <w:pPr>
            <w:pStyle w:val="1E6E6820B60247C6AC04AC7724CD76CE"/>
          </w:pPr>
          <w:r>
            <w:rPr>
              <w:rStyle w:val="PlaceholderText"/>
              <w:i/>
              <w:color w:val="D99594" w:themeColor="accent2" w:themeTint="99"/>
              <w:sz w:val="20"/>
              <w:szCs w:val="20"/>
            </w:rPr>
            <w:t>First Name</w:t>
          </w:r>
        </w:p>
      </w:docPartBody>
    </w:docPart>
    <w:docPart>
      <w:docPartPr>
        <w:name w:val="F7F5D41132BB4BF2810FB62593971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79083-C8CE-422B-A460-EFA8CB60BB58}"/>
      </w:docPartPr>
      <w:docPartBody>
        <w:p w:rsidR="00FB2E7C" w:rsidRDefault="001C767A" w:rsidP="001C767A">
          <w:pPr>
            <w:pStyle w:val="F7F5D41132BB4BF2810FB62593971FC1"/>
          </w:pPr>
          <w:r>
            <w:rPr>
              <w:rStyle w:val="PlaceholderText"/>
              <w:i/>
              <w:color w:val="D99594" w:themeColor="accent2" w:themeTint="99"/>
              <w:sz w:val="20"/>
              <w:szCs w:val="20"/>
            </w:rPr>
            <w:t>First Name</w:t>
          </w:r>
        </w:p>
      </w:docPartBody>
    </w:docPart>
    <w:docPart>
      <w:docPartPr>
        <w:name w:val="816F9276102A4466A5D7DC676C278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5EFC5-29E0-43E6-BE51-9C12F08E0EF0}"/>
      </w:docPartPr>
      <w:docPartBody>
        <w:p w:rsidR="00FB2E7C" w:rsidRDefault="001C767A" w:rsidP="001C767A">
          <w:pPr>
            <w:pStyle w:val="816F9276102A4466A5D7DC676C278602"/>
          </w:pPr>
          <w:r>
            <w:rPr>
              <w:rStyle w:val="PlaceholderText"/>
              <w:i/>
              <w:color w:val="D99594" w:themeColor="accent2" w:themeTint="99"/>
              <w:sz w:val="20"/>
              <w:szCs w:val="20"/>
            </w:rPr>
            <w:t>First Name</w:t>
          </w:r>
        </w:p>
      </w:docPartBody>
    </w:docPart>
    <w:docPart>
      <w:docPartPr>
        <w:name w:val="00774274A9FF403085CE9F2C8DA9E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24662-851F-44A2-BDEE-87C1C2BE0E26}"/>
      </w:docPartPr>
      <w:docPartBody>
        <w:p w:rsidR="006503A6" w:rsidRDefault="00290C53" w:rsidP="00290C53">
          <w:pPr>
            <w:pStyle w:val="00774274A9FF403085CE9F2C8DA9EFBF"/>
          </w:pPr>
          <w:r>
            <w:rPr>
              <w:rStyle w:val="PlaceholderText"/>
              <w:i/>
              <w:color w:val="D99594" w:themeColor="accent2" w:themeTint="99"/>
              <w:sz w:val="20"/>
              <w:szCs w:val="20"/>
            </w:rPr>
            <w:t>First Name</w:t>
          </w:r>
        </w:p>
      </w:docPartBody>
    </w:docPart>
    <w:docPart>
      <w:docPartPr>
        <w:name w:val="B947B871CAC8470393F620D89287C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AAFDA-3775-4D9C-9C81-6F08D6579311}"/>
      </w:docPartPr>
      <w:docPartBody>
        <w:p w:rsidR="006503A6" w:rsidRDefault="00290C53" w:rsidP="00290C53">
          <w:pPr>
            <w:pStyle w:val="B947B871CAC8470393F620D89287CED9"/>
          </w:pPr>
          <w:r>
            <w:rPr>
              <w:rStyle w:val="PlaceholderText"/>
              <w:i/>
              <w:color w:val="D99594" w:themeColor="accent2" w:themeTint="99"/>
              <w:sz w:val="20"/>
              <w:szCs w:val="20"/>
            </w:rPr>
            <w:t>First Name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CA3E28"/>
    <w:rsid w:val="000A2848"/>
    <w:rsid w:val="001C767A"/>
    <w:rsid w:val="00290C53"/>
    <w:rsid w:val="00297C80"/>
    <w:rsid w:val="003C4DD4"/>
    <w:rsid w:val="006503A6"/>
    <w:rsid w:val="00672A75"/>
    <w:rsid w:val="00863776"/>
    <w:rsid w:val="00925A13"/>
    <w:rsid w:val="00CA3E28"/>
    <w:rsid w:val="00CE5455"/>
    <w:rsid w:val="00FB2E7C"/>
    <w:rsid w:val="00FD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0C53"/>
    <w:rPr>
      <w:color w:val="808080"/>
    </w:rPr>
  </w:style>
  <w:style w:type="paragraph" w:customStyle="1" w:styleId="FEBD0160F93745DE97AE223005008781">
    <w:name w:val="FEBD0160F93745DE97AE223005008781"/>
    <w:rsid w:val="00297C80"/>
  </w:style>
  <w:style w:type="paragraph" w:customStyle="1" w:styleId="870AD9F27A1D4F6FA162AFC64329F092">
    <w:name w:val="870AD9F27A1D4F6FA162AFC64329F092"/>
    <w:rsid w:val="00297C80"/>
  </w:style>
  <w:style w:type="paragraph" w:customStyle="1" w:styleId="6781F84DD6694B64B5B79A0CD4A1943A">
    <w:name w:val="6781F84DD6694B64B5B79A0CD4A1943A"/>
    <w:rsid w:val="00297C80"/>
  </w:style>
  <w:style w:type="paragraph" w:customStyle="1" w:styleId="1CEC93C7AB7B4C188441F2EFBD7589EF">
    <w:name w:val="1CEC93C7AB7B4C188441F2EFBD7589EF"/>
    <w:rsid w:val="00297C80"/>
  </w:style>
  <w:style w:type="paragraph" w:customStyle="1" w:styleId="8A07A53349D040ECB673B3226EF79236">
    <w:name w:val="8A07A53349D040ECB673B3226EF79236"/>
    <w:rsid w:val="00297C80"/>
  </w:style>
  <w:style w:type="paragraph" w:customStyle="1" w:styleId="4C7E75842359454CA367C578ABB5024F">
    <w:name w:val="4C7E75842359454CA367C578ABB5024F"/>
    <w:rsid w:val="00297C80"/>
  </w:style>
  <w:style w:type="paragraph" w:customStyle="1" w:styleId="01589B9FEEDA4140950030084D8B412C">
    <w:name w:val="01589B9FEEDA4140950030084D8B412C"/>
    <w:rsid w:val="00297C80"/>
  </w:style>
  <w:style w:type="paragraph" w:customStyle="1" w:styleId="740C056B22274227AC99214130346453">
    <w:name w:val="740C056B22274227AC99214130346453"/>
    <w:rsid w:val="00297C80"/>
  </w:style>
  <w:style w:type="paragraph" w:customStyle="1" w:styleId="13333E288AC345B4B16220D80173FB89">
    <w:name w:val="13333E288AC345B4B16220D80173FB89"/>
    <w:rsid w:val="00297C80"/>
  </w:style>
  <w:style w:type="paragraph" w:customStyle="1" w:styleId="D0F16BA5277C489794C7845A7B8E7295">
    <w:name w:val="D0F16BA5277C489794C7845A7B8E7295"/>
    <w:rsid w:val="00297C80"/>
  </w:style>
  <w:style w:type="paragraph" w:customStyle="1" w:styleId="3EE6E774841D4ED08D23597CF87274CA">
    <w:name w:val="3EE6E774841D4ED08D23597CF87274CA"/>
    <w:rsid w:val="00297C80"/>
  </w:style>
  <w:style w:type="paragraph" w:customStyle="1" w:styleId="44A4CCEFA7074DA48DA143B19070E338">
    <w:name w:val="44A4CCEFA7074DA48DA143B19070E338"/>
    <w:rsid w:val="00297C80"/>
  </w:style>
  <w:style w:type="paragraph" w:customStyle="1" w:styleId="5A2961E243124675AFCF1184620207A4">
    <w:name w:val="5A2961E243124675AFCF1184620207A4"/>
    <w:rsid w:val="00297C80"/>
  </w:style>
  <w:style w:type="paragraph" w:customStyle="1" w:styleId="752489D88A394DA2AFD20A7284B72828">
    <w:name w:val="752489D88A394DA2AFD20A7284B72828"/>
    <w:rsid w:val="00297C80"/>
  </w:style>
  <w:style w:type="paragraph" w:customStyle="1" w:styleId="253E21AFF20543B588765CCA630DE0FE">
    <w:name w:val="253E21AFF20543B588765CCA630DE0FE"/>
    <w:rsid w:val="00297C80"/>
  </w:style>
  <w:style w:type="paragraph" w:customStyle="1" w:styleId="C1AEDEA7EA18488D85AE2228B32B6C5E">
    <w:name w:val="C1AEDEA7EA18488D85AE2228B32B6C5E"/>
    <w:rsid w:val="00297C80"/>
  </w:style>
  <w:style w:type="paragraph" w:customStyle="1" w:styleId="CEA501F406994D7E8463A61424FA61EF">
    <w:name w:val="CEA501F406994D7E8463A61424FA61EF"/>
    <w:rsid w:val="00297C80"/>
  </w:style>
  <w:style w:type="paragraph" w:customStyle="1" w:styleId="2A7909A8E5E24C2CA9E6AB0B7BA8D596">
    <w:name w:val="2A7909A8E5E24C2CA9E6AB0B7BA8D596"/>
    <w:rsid w:val="00297C80"/>
  </w:style>
  <w:style w:type="paragraph" w:customStyle="1" w:styleId="2804FAD71C8C4A75AB4E7EEAB17F9DAA">
    <w:name w:val="2804FAD71C8C4A75AB4E7EEAB17F9DAA"/>
    <w:rsid w:val="00297C80"/>
  </w:style>
  <w:style w:type="paragraph" w:customStyle="1" w:styleId="54098A45DDAF4C1CB5109DFF5DFD2923">
    <w:name w:val="54098A45DDAF4C1CB5109DFF5DFD2923"/>
    <w:rsid w:val="00297C80"/>
  </w:style>
  <w:style w:type="paragraph" w:customStyle="1" w:styleId="6781F84DD6694B64B5B79A0CD4A1943A1">
    <w:name w:val="6781F84DD6694B64B5B79A0CD4A1943A1"/>
    <w:rsid w:val="00297C80"/>
    <w:rPr>
      <w:rFonts w:ascii="Calibri" w:eastAsia="Calibri" w:hAnsi="Calibri" w:cs="Times New Roman"/>
      <w:lang w:eastAsia="en-US"/>
    </w:rPr>
  </w:style>
  <w:style w:type="paragraph" w:customStyle="1" w:styleId="1CEC93C7AB7B4C188441F2EFBD7589EF1">
    <w:name w:val="1CEC93C7AB7B4C188441F2EFBD7589EF1"/>
    <w:rsid w:val="00297C80"/>
    <w:rPr>
      <w:rFonts w:ascii="Calibri" w:eastAsia="Calibri" w:hAnsi="Calibri" w:cs="Times New Roman"/>
      <w:lang w:eastAsia="en-US"/>
    </w:rPr>
  </w:style>
  <w:style w:type="paragraph" w:customStyle="1" w:styleId="8A07A53349D040ECB673B3226EF792361">
    <w:name w:val="8A07A53349D040ECB673B3226EF792361"/>
    <w:rsid w:val="00297C80"/>
    <w:rPr>
      <w:rFonts w:ascii="Calibri" w:eastAsia="Calibri" w:hAnsi="Calibri" w:cs="Times New Roman"/>
      <w:lang w:eastAsia="en-US"/>
    </w:rPr>
  </w:style>
  <w:style w:type="paragraph" w:customStyle="1" w:styleId="4C7E75842359454CA367C578ABB5024F1">
    <w:name w:val="4C7E75842359454CA367C578ABB5024F1"/>
    <w:rsid w:val="00297C80"/>
    <w:rPr>
      <w:rFonts w:ascii="Calibri" w:eastAsia="Calibri" w:hAnsi="Calibri" w:cs="Times New Roman"/>
      <w:lang w:eastAsia="en-US"/>
    </w:rPr>
  </w:style>
  <w:style w:type="paragraph" w:customStyle="1" w:styleId="01589B9FEEDA4140950030084D8B412C1">
    <w:name w:val="01589B9FEEDA4140950030084D8B412C1"/>
    <w:rsid w:val="00297C80"/>
    <w:rPr>
      <w:rFonts w:ascii="Calibri" w:eastAsia="Calibri" w:hAnsi="Calibri" w:cs="Times New Roman"/>
      <w:lang w:eastAsia="en-US"/>
    </w:rPr>
  </w:style>
  <w:style w:type="paragraph" w:customStyle="1" w:styleId="740C056B22274227AC992141303464531">
    <w:name w:val="740C056B22274227AC992141303464531"/>
    <w:rsid w:val="00297C80"/>
    <w:rPr>
      <w:rFonts w:ascii="Calibri" w:eastAsia="Calibri" w:hAnsi="Calibri" w:cs="Times New Roman"/>
      <w:lang w:eastAsia="en-US"/>
    </w:rPr>
  </w:style>
  <w:style w:type="paragraph" w:customStyle="1" w:styleId="253E21AFF20543B588765CCA630DE0FE1">
    <w:name w:val="253E21AFF20543B588765CCA630DE0FE1"/>
    <w:rsid w:val="00297C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1AEDEA7EA18488D85AE2228B32B6C5E1">
    <w:name w:val="C1AEDEA7EA18488D85AE2228B32B6C5E1"/>
    <w:rsid w:val="00297C80"/>
    <w:rPr>
      <w:rFonts w:ascii="Calibri" w:eastAsia="Calibri" w:hAnsi="Calibri" w:cs="Times New Roman"/>
      <w:lang w:eastAsia="en-US"/>
    </w:rPr>
  </w:style>
  <w:style w:type="paragraph" w:customStyle="1" w:styleId="CEA501F406994D7E8463A61424FA61EF1">
    <w:name w:val="CEA501F406994D7E8463A61424FA61EF1"/>
    <w:rsid w:val="00297C80"/>
    <w:rPr>
      <w:rFonts w:ascii="Calibri" w:eastAsia="Calibri" w:hAnsi="Calibri" w:cs="Times New Roman"/>
      <w:lang w:eastAsia="en-US"/>
    </w:rPr>
  </w:style>
  <w:style w:type="paragraph" w:customStyle="1" w:styleId="D78421D4BE8D444BA9BF1D77DF61761E">
    <w:name w:val="D78421D4BE8D444BA9BF1D77DF61761E"/>
    <w:rsid w:val="00297C80"/>
  </w:style>
  <w:style w:type="paragraph" w:customStyle="1" w:styleId="A02D20B955FC44BCB35058320D5E41AB">
    <w:name w:val="A02D20B955FC44BCB35058320D5E41AB"/>
    <w:rsid w:val="00297C80"/>
  </w:style>
  <w:style w:type="paragraph" w:customStyle="1" w:styleId="B6ED677480F749FBBF59583ADC9E786B">
    <w:name w:val="B6ED677480F749FBBF59583ADC9E786B"/>
    <w:rsid w:val="00297C80"/>
  </w:style>
  <w:style w:type="paragraph" w:customStyle="1" w:styleId="EFE7BBDB854B4020AC23897094D69C63">
    <w:name w:val="EFE7BBDB854B4020AC23897094D69C63"/>
    <w:rsid w:val="00297C80"/>
  </w:style>
  <w:style w:type="paragraph" w:customStyle="1" w:styleId="902658009D5349AFB51584FDDCB55001">
    <w:name w:val="902658009D5349AFB51584FDDCB55001"/>
    <w:rsid w:val="00297C80"/>
  </w:style>
  <w:style w:type="paragraph" w:customStyle="1" w:styleId="2F341384FAAA4EBAAF27A2F7BEF3E1FE">
    <w:name w:val="2F341384FAAA4EBAAF27A2F7BEF3E1FE"/>
    <w:rsid w:val="00297C80"/>
  </w:style>
  <w:style w:type="paragraph" w:customStyle="1" w:styleId="6781F84DD6694B64B5B79A0CD4A1943A2">
    <w:name w:val="6781F84DD6694B64B5B79A0CD4A1943A2"/>
    <w:rsid w:val="00297C80"/>
    <w:rPr>
      <w:rFonts w:ascii="Calibri" w:eastAsia="Calibri" w:hAnsi="Calibri" w:cs="Times New Roman"/>
      <w:lang w:eastAsia="en-US"/>
    </w:rPr>
  </w:style>
  <w:style w:type="paragraph" w:customStyle="1" w:styleId="1CEC93C7AB7B4C188441F2EFBD7589EF2">
    <w:name w:val="1CEC93C7AB7B4C188441F2EFBD7589EF2"/>
    <w:rsid w:val="00297C80"/>
    <w:rPr>
      <w:rFonts w:ascii="Calibri" w:eastAsia="Calibri" w:hAnsi="Calibri" w:cs="Times New Roman"/>
      <w:lang w:eastAsia="en-US"/>
    </w:rPr>
  </w:style>
  <w:style w:type="paragraph" w:customStyle="1" w:styleId="8A07A53349D040ECB673B3226EF792362">
    <w:name w:val="8A07A53349D040ECB673B3226EF792362"/>
    <w:rsid w:val="00297C80"/>
    <w:rPr>
      <w:rFonts w:ascii="Calibri" w:eastAsia="Calibri" w:hAnsi="Calibri" w:cs="Times New Roman"/>
      <w:lang w:eastAsia="en-US"/>
    </w:rPr>
  </w:style>
  <w:style w:type="paragraph" w:customStyle="1" w:styleId="4C7E75842359454CA367C578ABB5024F2">
    <w:name w:val="4C7E75842359454CA367C578ABB5024F2"/>
    <w:rsid w:val="00297C80"/>
    <w:rPr>
      <w:rFonts w:ascii="Calibri" w:eastAsia="Calibri" w:hAnsi="Calibri" w:cs="Times New Roman"/>
      <w:lang w:eastAsia="en-US"/>
    </w:rPr>
  </w:style>
  <w:style w:type="paragraph" w:customStyle="1" w:styleId="01589B9FEEDA4140950030084D8B412C2">
    <w:name w:val="01589B9FEEDA4140950030084D8B412C2"/>
    <w:rsid w:val="00297C80"/>
    <w:rPr>
      <w:rFonts w:ascii="Calibri" w:eastAsia="Calibri" w:hAnsi="Calibri" w:cs="Times New Roman"/>
      <w:lang w:eastAsia="en-US"/>
    </w:rPr>
  </w:style>
  <w:style w:type="paragraph" w:customStyle="1" w:styleId="740C056B22274227AC992141303464532">
    <w:name w:val="740C056B22274227AC992141303464532"/>
    <w:rsid w:val="00297C80"/>
    <w:rPr>
      <w:rFonts w:ascii="Calibri" w:eastAsia="Calibri" w:hAnsi="Calibri" w:cs="Times New Roman"/>
      <w:lang w:eastAsia="en-US"/>
    </w:rPr>
  </w:style>
  <w:style w:type="paragraph" w:customStyle="1" w:styleId="253E21AFF20543B588765CCA630DE0FE2">
    <w:name w:val="253E21AFF20543B588765CCA630DE0FE2"/>
    <w:rsid w:val="00297C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1AEDEA7EA18488D85AE2228B32B6C5E2">
    <w:name w:val="C1AEDEA7EA18488D85AE2228B32B6C5E2"/>
    <w:rsid w:val="00297C80"/>
    <w:rPr>
      <w:rFonts w:ascii="Calibri" w:eastAsia="Calibri" w:hAnsi="Calibri" w:cs="Times New Roman"/>
      <w:lang w:eastAsia="en-US"/>
    </w:rPr>
  </w:style>
  <w:style w:type="paragraph" w:customStyle="1" w:styleId="CEA501F406994D7E8463A61424FA61EF2">
    <w:name w:val="CEA501F406994D7E8463A61424FA61EF2"/>
    <w:rsid w:val="00297C80"/>
    <w:rPr>
      <w:rFonts w:ascii="Calibri" w:eastAsia="Calibri" w:hAnsi="Calibri" w:cs="Times New Roman"/>
      <w:lang w:eastAsia="en-US"/>
    </w:rPr>
  </w:style>
  <w:style w:type="paragraph" w:customStyle="1" w:styleId="7BFF17F9B0044B0ABF698927047F5246">
    <w:name w:val="7BFF17F9B0044B0ABF698927047F5246"/>
    <w:rsid w:val="00297C80"/>
  </w:style>
  <w:style w:type="paragraph" w:customStyle="1" w:styleId="C4927A27EDEF419CA198F39E4589C1B1">
    <w:name w:val="C4927A27EDEF419CA198F39E4589C1B1"/>
    <w:rsid w:val="00297C80"/>
  </w:style>
  <w:style w:type="paragraph" w:customStyle="1" w:styleId="79927F9F4805423BAD58B34431DDA0AD">
    <w:name w:val="79927F9F4805423BAD58B34431DDA0AD"/>
    <w:rsid w:val="00297C80"/>
  </w:style>
  <w:style w:type="paragraph" w:customStyle="1" w:styleId="05C8EEDC54AB45A4BE28EF385390AF1F">
    <w:name w:val="05C8EEDC54AB45A4BE28EF385390AF1F"/>
    <w:rsid w:val="00297C80"/>
  </w:style>
  <w:style w:type="paragraph" w:customStyle="1" w:styleId="F8D783C6350E42AF9580C700AAD19ED5">
    <w:name w:val="F8D783C6350E42AF9580C700AAD19ED5"/>
    <w:rsid w:val="00297C80"/>
  </w:style>
  <w:style w:type="paragraph" w:customStyle="1" w:styleId="6781F84DD6694B64B5B79A0CD4A1943A3">
    <w:name w:val="6781F84DD6694B64B5B79A0CD4A1943A3"/>
    <w:rsid w:val="00297C80"/>
    <w:rPr>
      <w:rFonts w:ascii="Calibri" w:eastAsia="Calibri" w:hAnsi="Calibri" w:cs="Times New Roman"/>
      <w:lang w:eastAsia="en-US"/>
    </w:rPr>
  </w:style>
  <w:style w:type="paragraph" w:customStyle="1" w:styleId="1CEC93C7AB7B4C188441F2EFBD7589EF3">
    <w:name w:val="1CEC93C7AB7B4C188441F2EFBD7589EF3"/>
    <w:rsid w:val="00297C80"/>
    <w:rPr>
      <w:rFonts w:ascii="Calibri" w:eastAsia="Calibri" w:hAnsi="Calibri" w:cs="Times New Roman"/>
      <w:lang w:eastAsia="en-US"/>
    </w:rPr>
  </w:style>
  <w:style w:type="paragraph" w:customStyle="1" w:styleId="8A07A53349D040ECB673B3226EF792363">
    <w:name w:val="8A07A53349D040ECB673B3226EF792363"/>
    <w:rsid w:val="00297C80"/>
    <w:rPr>
      <w:rFonts w:ascii="Calibri" w:eastAsia="Calibri" w:hAnsi="Calibri" w:cs="Times New Roman"/>
      <w:lang w:eastAsia="en-US"/>
    </w:rPr>
  </w:style>
  <w:style w:type="paragraph" w:customStyle="1" w:styleId="4C7E75842359454CA367C578ABB5024F3">
    <w:name w:val="4C7E75842359454CA367C578ABB5024F3"/>
    <w:rsid w:val="00297C80"/>
    <w:rPr>
      <w:rFonts w:ascii="Calibri" w:eastAsia="Calibri" w:hAnsi="Calibri" w:cs="Times New Roman"/>
      <w:lang w:eastAsia="en-US"/>
    </w:rPr>
  </w:style>
  <w:style w:type="paragraph" w:customStyle="1" w:styleId="01589B9FEEDA4140950030084D8B412C3">
    <w:name w:val="01589B9FEEDA4140950030084D8B412C3"/>
    <w:rsid w:val="00297C80"/>
    <w:rPr>
      <w:rFonts w:ascii="Calibri" w:eastAsia="Calibri" w:hAnsi="Calibri" w:cs="Times New Roman"/>
      <w:lang w:eastAsia="en-US"/>
    </w:rPr>
  </w:style>
  <w:style w:type="paragraph" w:customStyle="1" w:styleId="740C056B22274227AC992141303464533">
    <w:name w:val="740C056B22274227AC992141303464533"/>
    <w:rsid w:val="00297C80"/>
    <w:rPr>
      <w:rFonts w:ascii="Calibri" w:eastAsia="Calibri" w:hAnsi="Calibri" w:cs="Times New Roman"/>
      <w:lang w:eastAsia="en-US"/>
    </w:rPr>
  </w:style>
  <w:style w:type="paragraph" w:customStyle="1" w:styleId="253E21AFF20543B588765CCA630DE0FE3">
    <w:name w:val="253E21AFF20543B588765CCA630DE0FE3"/>
    <w:rsid w:val="00297C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1AEDEA7EA18488D85AE2228B32B6C5E3">
    <w:name w:val="C1AEDEA7EA18488D85AE2228B32B6C5E3"/>
    <w:rsid w:val="00297C80"/>
    <w:rPr>
      <w:rFonts w:ascii="Calibri" w:eastAsia="Calibri" w:hAnsi="Calibri" w:cs="Times New Roman"/>
      <w:lang w:eastAsia="en-US"/>
    </w:rPr>
  </w:style>
  <w:style w:type="paragraph" w:customStyle="1" w:styleId="CEA501F406994D7E8463A61424FA61EF3">
    <w:name w:val="CEA501F406994D7E8463A61424FA61EF3"/>
    <w:rsid w:val="00297C80"/>
    <w:rPr>
      <w:rFonts w:ascii="Calibri" w:eastAsia="Calibri" w:hAnsi="Calibri" w:cs="Times New Roman"/>
      <w:lang w:eastAsia="en-US"/>
    </w:rPr>
  </w:style>
  <w:style w:type="paragraph" w:customStyle="1" w:styleId="6781F84DD6694B64B5B79A0CD4A1943A4">
    <w:name w:val="6781F84DD6694B64B5B79A0CD4A1943A4"/>
    <w:rsid w:val="00297C80"/>
    <w:rPr>
      <w:rFonts w:ascii="Calibri" w:eastAsia="Calibri" w:hAnsi="Calibri" w:cs="Times New Roman"/>
      <w:lang w:eastAsia="en-US"/>
    </w:rPr>
  </w:style>
  <w:style w:type="paragraph" w:customStyle="1" w:styleId="1CEC93C7AB7B4C188441F2EFBD7589EF4">
    <w:name w:val="1CEC93C7AB7B4C188441F2EFBD7589EF4"/>
    <w:rsid w:val="00297C80"/>
    <w:rPr>
      <w:rFonts w:ascii="Calibri" w:eastAsia="Calibri" w:hAnsi="Calibri" w:cs="Times New Roman"/>
      <w:lang w:eastAsia="en-US"/>
    </w:rPr>
  </w:style>
  <w:style w:type="paragraph" w:customStyle="1" w:styleId="8A07A53349D040ECB673B3226EF792364">
    <w:name w:val="8A07A53349D040ECB673B3226EF792364"/>
    <w:rsid w:val="00297C80"/>
    <w:rPr>
      <w:rFonts w:ascii="Calibri" w:eastAsia="Calibri" w:hAnsi="Calibri" w:cs="Times New Roman"/>
      <w:lang w:eastAsia="en-US"/>
    </w:rPr>
  </w:style>
  <w:style w:type="paragraph" w:customStyle="1" w:styleId="4C7E75842359454CA367C578ABB5024F4">
    <w:name w:val="4C7E75842359454CA367C578ABB5024F4"/>
    <w:rsid w:val="00297C80"/>
    <w:rPr>
      <w:rFonts w:ascii="Calibri" w:eastAsia="Calibri" w:hAnsi="Calibri" w:cs="Times New Roman"/>
      <w:lang w:eastAsia="en-US"/>
    </w:rPr>
  </w:style>
  <w:style w:type="paragraph" w:customStyle="1" w:styleId="01589B9FEEDA4140950030084D8B412C4">
    <w:name w:val="01589B9FEEDA4140950030084D8B412C4"/>
    <w:rsid w:val="00297C80"/>
    <w:rPr>
      <w:rFonts w:ascii="Calibri" w:eastAsia="Calibri" w:hAnsi="Calibri" w:cs="Times New Roman"/>
      <w:lang w:eastAsia="en-US"/>
    </w:rPr>
  </w:style>
  <w:style w:type="paragraph" w:customStyle="1" w:styleId="740C056B22274227AC992141303464534">
    <w:name w:val="740C056B22274227AC992141303464534"/>
    <w:rsid w:val="00297C80"/>
    <w:rPr>
      <w:rFonts w:ascii="Calibri" w:eastAsia="Calibri" w:hAnsi="Calibri" w:cs="Times New Roman"/>
      <w:lang w:eastAsia="en-US"/>
    </w:rPr>
  </w:style>
  <w:style w:type="paragraph" w:customStyle="1" w:styleId="253E21AFF20543B588765CCA630DE0FE4">
    <w:name w:val="253E21AFF20543B588765CCA630DE0FE4"/>
    <w:rsid w:val="00297C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1AEDEA7EA18488D85AE2228B32B6C5E4">
    <w:name w:val="C1AEDEA7EA18488D85AE2228B32B6C5E4"/>
    <w:rsid w:val="00297C80"/>
    <w:rPr>
      <w:rFonts w:ascii="Calibri" w:eastAsia="Calibri" w:hAnsi="Calibri" w:cs="Times New Roman"/>
      <w:lang w:eastAsia="en-US"/>
    </w:rPr>
  </w:style>
  <w:style w:type="paragraph" w:customStyle="1" w:styleId="CEA501F406994D7E8463A61424FA61EF4">
    <w:name w:val="CEA501F406994D7E8463A61424FA61EF4"/>
    <w:rsid w:val="00297C80"/>
    <w:rPr>
      <w:rFonts w:ascii="Calibri" w:eastAsia="Calibri" w:hAnsi="Calibri" w:cs="Times New Roman"/>
      <w:lang w:eastAsia="en-US"/>
    </w:rPr>
  </w:style>
  <w:style w:type="paragraph" w:customStyle="1" w:styleId="98E694E919A34E02A7D5724C17FAC0EF">
    <w:name w:val="98E694E919A34E02A7D5724C17FAC0EF"/>
    <w:rsid w:val="00297C80"/>
  </w:style>
  <w:style w:type="paragraph" w:customStyle="1" w:styleId="6781F84DD6694B64B5B79A0CD4A1943A5">
    <w:name w:val="6781F84DD6694B64B5B79A0CD4A1943A5"/>
    <w:rsid w:val="00297C80"/>
    <w:rPr>
      <w:rFonts w:ascii="Calibri" w:eastAsia="Calibri" w:hAnsi="Calibri" w:cs="Times New Roman"/>
      <w:lang w:eastAsia="en-US"/>
    </w:rPr>
  </w:style>
  <w:style w:type="paragraph" w:customStyle="1" w:styleId="1CEC93C7AB7B4C188441F2EFBD7589EF5">
    <w:name w:val="1CEC93C7AB7B4C188441F2EFBD7589EF5"/>
    <w:rsid w:val="00297C80"/>
    <w:rPr>
      <w:rFonts w:ascii="Calibri" w:eastAsia="Calibri" w:hAnsi="Calibri" w:cs="Times New Roman"/>
      <w:lang w:eastAsia="en-US"/>
    </w:rPr>
  </w:style>
  <w:style w:type="paragraph" w:customStyle="1" w:styleId="8A07A53349D040ECB673B3226EF792365">
    <w:name w:val="8A07A53349D040ECB673B3226EF792365"/>
    <w:rsid w:val="00297C80"/>
    <w:rPr>
      <w:rFonts w:ascii="Calibri" w:eastAsia="Calibri" w:hAnsi="Calibri" w:cs="Times New Roman"/>
      <w:lang w:eastAsia="en-US"/>
    </w:rPr>
  </w:style>
  <w:style w:type="paragraph" w:customStyle="1" w:styleId="4C7E75842359454CA367C578ABB5024F5">
    <w:name w:val="4C7E75842359454CA367C578ABB5024F5"/>
    <w:rsid w:val="00297C80"/>
    <w:rPr>
      <w:rFonts w:ascii="Calibri" w:eastAsia="Calibri" w:hAnsi="Calibri" w:cs="Times New Roman"/>
      <w:lang w:eastAsia="en-US"/>
    </w:rPr>
  </w:style>
  <w:style w:type="paragraph" w:customStyle="1" w:styleId="01589B9FEEDA4140950030084D8B412C5">
    <w:name w:val="01589B9FEEDA4140950030084D8B412C5"/>
    <w:rsid w:val="00297C80"/>
    <w:rPr>
      <w:rFonts w:ascii="Calibri" w:eastAsia="Calibri" w:hAnsi="Calibri" w:cs="Times New Roman"/>
      <w:lang w:eastAsia="en-US"/>
    </w:rPr>
  </w:style>
  <w:style w:type="paragraph" w:customStyle="1" w:styleId="740C056B22274227AC992141303464535">
    <w:name w:val="740C056B22274227AC992141303464535"/>
    <w:rsid w:val="00297C80"/>
    <w:rPr>
      <w:rFonts w:ascii="Calibri" w:eastAsia="Calibri" w:hAnsi="Calibri" w:cs="Times New Roman"/>
      <w:lang w:eastAsia="en-US"/>
    </w:rPr>
  </w:style>
  <w:style w:type="paragraph" w:customStyle="1" w:styleId="253E21AFF20543B588765CCA630DE0FE5">
    <w:name w:val="253E21AFF20543B588765CCA630DE0FE5"/>
    <w:rsid w:val="00297C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1AEDEA7EA18488D85AE2228B32B6C5E5">
    <w:name w:val="C1AEDEA7EA18488D85AE2228B32B6C5E5"/>
    <w:rsid w:val="00297C80"/>
    <w:rPr>
      <w:rFonts w:ascii="Calibri" w:eastAsia="Calibri" w:hAnsi="Calibri" w:cs="Times New Roman"/>
      <w:lang w:eastAsia="en-US"/>
    </w:rPr>
  </w:style>
  <w:style w:type="paragraph" w:customStyle="1" w:styleId="CEA501F406994D7E8463A61424FA61EF5">
    <w:name w:val="CEA501F406994D7E8463A61424FA61EF5"/>
    <w:rsid w:val="00297C80"/>
    <w:rPr>
      <w:rFonts w:ascii="Calibri" w:eastAsia="Calibri" w:hAnsi="Calibri" w:cs="Times New Roman"/>
      <w:lang w:eastAsia="en-US"/>
    </w:rPr>
  </w:style>
  <w:style w:type="paragraph" w:customStyle="1" w:styleId="6781F84DD6694B64B5B79A0CD4A1943A6">
    <w:name w:val="6781F84DD6694B64B5B79A0CD4A1943A6"/>
    <w:rsid w:val="00297C80"/>
    <w:rPr>
      <w:rFonts w:ascii="Calibri" w:eastAsia="Calibri" w:hAnsi="Calibri" w:cs="Times New Roman"/>
      <w:lang w:eastAsia="en-US"/>
    </w:rPr>
  </w:style>
  <w:style w:type="paragraph" w:customStyle="1" w:styleId="1CEC93C7AB7B4C188441F2EFBD7589EF6">
    <w:name w:val="1CEC93C7AB7B4C188441F2EFBD7589EF6"/>
    <w:rsid w:val="00297C80"/>
    <w:rPr>
      <w:rFonts w:ascii="Calibri" w:eastAsia="Calibri" w:hAnsi="Calibri" w:cs="Times New Roman"/>
      <w:lang w:eastAsia="en-US"/>
    </w:rPr>
  </w:style>
  <w:style w:type="paragraph" w:customStyle="1" w:styleId="8A07A53349D040ECB673B3226EF792366">
    <w:name w:val="8A07A53349D040ECB673B3226EF792366"/>
    <w:rsid w:val="00297C80"/>
    <w:rPr>
      <w:rFonts w:ascii="Calibri" w:eastAsia="Calibri" w:hAnsi="Calibri" w:cs="Times New Roman"/>
      <w:lang w:eastAsia="en-US"/>
    </w:rPr>
  </w:style>
  <w:style w:type="paragraph" w:customStyle="1" w:styleId="4C7E75842359454CA367C578ABB5024F6">
    <w:name w:val="4C7E75842359454CA367C578ABB5024F6"/>
    <w:rsid w:val="00297C80"/>
    <w:rPr>
      <w:rFonts w:ascii="Calibri" w:eastAsia="Calibri" w:hAnsi="Calibri" w:cs="Times New Roman"/>
      <w:lang w:eastAsia="en-US"/>
    </w:rPr>
  </w:style>
  <w:style w:type="paragraph" w:customStyle="1" w:styleId="01589B9FEEDA4140950030084D8B412C6">
    <w:name w:val="01589B9FEEDA4140950030084D8B412C6"/>
    <w:rsid w:val="00297C80"/>
    <w:rPr>
      <w:rFonts w:ascii="Calibri" w:eastAsia="Calibri" w:hAnsi="Calibri" w:cs="Times New Roman"/>
      <w:lang w:eastAsia="en-US"/>
    </w:rPr>
  </w:style>
  <w:style w:type="paragraph" w:customStyle="1" w:styleId="740C056B22274227AC992141303464536">
    <w:name w:val="740C056B22274227AC992141303464536"/>
    <w:rsid w:val="00297C80"/>
    <w:rPr>
      <w:rFonts w:ascii="Calibri" w:eastAsia="Calibri" w:hAnsi="Calibri" w:cs="Times New Roman"/>
      <w:lang w:eastAsia="en-US"/>
    </w:rPr>
  </w:style>
  <w:style w:type="paragraph" w:customStyle="1" w:styleId="253E21AFF20543B588765CCA630DE0FE6">
    <w:name w:val="253E21AFF20543B588765CCA630DE0FE6"/>
    <w:rsid w:val="00297C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1AEDEA7EA18488D85AE2228B32B6C5E6">
    <w:name w:val="C1AEDEA7EA18488D85AE2228B32B6C5E6"/>
    <w:rsid w:val="00297C80"/>
    <w:rPr>
      <w:rFonts w:ascii="Calibri" w:eastAsia="Calibri" w:hAnsi="Calibri" w:cs="Times New Roman"/>
      <w:lang w:eastAsia="en-US"/>
    </w:rPr>
  </w:style>
  <w:style w:type="paragraph" w:customStyle="1" w:styleId="CEA501F406994D7E8463A61424FA61EF6">
    <w:name w:val="CEA501F406994D7E8463A61424FA61EF6"/>
    <w:rsid w:val="00297C80"/>
    <w:rPr>
      <w:rFonts w:ascii="Calibri" w:eastAsia="Calibri" w:hAnsi="Calibri" w:cs="Times New Roman"/>
      <w:lang w:eastAsia="en-US"/>
    </w:rPr>
  </w:style>
  <w:style w:type="paragraph" w:customStyle="1" w:styleId="DBE8AA00F5CB4F56867AD09A20B957D8">
    <w:name w:val="DBE8AA00F5CB4F56867AD09A20B957D8"/>
    <w:rsid w:val="00297C80"/>
  </w:style>
  <w:style w:type="paragraph" w:customStyle="1" w:styleId="AEA71E8B7E2D4C43B695A078F6191575">
    <w:name w:val="AEA71E8B7E2D4C43B695A078F6191575"/>
    <w:rsid w:val="00297C80"/>
  </w:style>
  <w:style w:type="paragraph" w:customStyle="1" w:styleId="C3012743B49B4335884F0E13228DDC81">
    <w:name w:val="C3012743B49B4335884F0E13228DDC81"/>
    <w:rsid w:val="00297C80"/>
  </w:style>
  <w:style w:type="paragraph" w:customStyle="1" w:styleId="188634EE231045F4A9F329587615CC79">
    <w:name w:val="188634EE231045F4A9F329587615CC79"/>
    <w:rsid w:val="00297C80"/>
  </w:style>
  <w:style w:type="paragraph" w:customStyle="1" w:styleId="2112ADE5375C474B9CC55E83E282CB26">
    <w:name w:val="2112ADE5375C474B9CC55E83E282CB26"/>
    <w:rsid w:val="00297C80"/>
  </w:style>
  <w:style w:type="paragraph" w:customStyle="1" w:styleId="FB305758CE1A490F8B6D3FE5F7E75A0C">
    <w:name w:val="FB305758CE1A490F8B6D3FE5F7E75A0C"/>
    <w:rsid w:val="00297C80"/>
  </w:style>
  <w:style w:type="paragraph" w:customStyle="1" w:styleId="E8D2AD8F395943D8B801741CF7BD3503">
    <w:name w:val="E8D2AD8F395943D8B801741CF7BD3503"/>
    <w:rsid w:val="00297C80"/>
  </w:style>
  <w:style w:type="paragraph" w:customStyle="1" w:styleId="C7E15803391046278E10E27B4E9C5DDC">
    <w:name w:val="C7E15803391046278E10E27B4E9C5DDC"/>
    <w:rsid w:val="00297C80"/>
  </w:style>
  <w:style w:type="paragraph" w:customStyle="1" w:styleId="6781F84DD6694B64B5B79A0CD4A1943A7">
    <w:name w:val="6781F84DD6694B64B5B79A0CD4A1943A7"/>
    <w:rsid w:val="00297C80"/>
    <w:rPr>
      <w:rFonts w:ascii="Calibri" w:eastAsia="Calibri" w:hAnsi="Calibri" w:cs="Times New Roman"/>
      <w:lang w:eastAsia="en-US"/>
    </w:rPr>
  </w:style>
  <w:style w:type="paragraph" w:customStyle="1" w:styleId="1CEC93C7AB7B4C188441F2EFBD7589EF7">
    <w:name w:val="1CEC93C7AB7B4C188441F2EFBD7589EF7"/>
    <w:rsid w:val="00297C80"/>
    <w:rPr>
      <w:rFonts w:ascii="Calibri" w:eastAsia="Calibri" w:hAnsi="Calibri" w:cs="Times New Roman"/>
      <w:lang w:eastAsia="en-US"/>
    </w:rPr>
  </w:style>
  <w:style w:type="paragraph" w:customStyle="1" w:styleId="8A07A53349D040ECB673B3226EF792367">
    <w:name w:val="8A07A53349D040ECB673B3226EF792367"/>
    <w:rsid w:val="00297C80"/>
    <w:rPr>
      <w:rFonts w:ascii="Calibri" w:eastAsia="Calibri" w:hAnsi="Calibri" w:cs="Times New Roman"/>
      <w:lang w:eastAsia="en-US"/>
    </w:rPr>
  </w:style>
  <w:style w:type="paragraph" w:customStyle="1" w:styleId="4C7E75842359454CA367C578ABB5024F7">
    <w:name w:val="4C7E75842359454CA367C578ABB5024F7"/>
    <w:rsid w:val="00297C80"/>
    <w:rPr>
      <w:rFonts w:ascii="Calibri" w:eastAsia="Calibri" w:hAnsi="Calibri" w:cs="Times New Roman"/>
      <w:lang w:eastAsia="en-US"/>
    </w:rPr>
  </w:style>
  <w:style w:type="paragraph" w:customStyle="1" w:styleId="01589B9FEEDA4140950030084D8B412C7">
    <w:name w:val="01589B9FEEDA4140950030084D8B412C7"/>
    <w:rsid w:val="00297C80"/>
    <w:rPr>
      <w:rFonts w:ascii="Calibri" w:eastAsia="Calibri" w:hAnsi="Calibri" w:cs="Times New Roman"/>
      <w:lang w:eastAsia="en-US"/>
    </w:rPr>
  </w:style>
  <w:style w:type="paragraph" w:customStyle="1" w:styleId="740C056B22274227AC992141303464537">
    <w:name w:val="740C056B22274227AC992141303464537"/>
    <w:rsid w:val="00297C80"/>
    <w:rPr>
      <w:rFonts w:ascii="Calibri" w:eastAsia="Calibri" w:hAnsi="Calibri" w:cs="Times New Roman"/>
      <w:lang w:eastAsia="en-US"/>
    </w:rPr>
  </w:style>
  <w:style w:type="paragraph" w:customStyle="1" w:styleId="253E21AFF20543B588765CCA630DE0FE7">
    <w:name w:val="253E21AFF20543B588765CCA630DE0FE7"/>
    <w:rsid w:val="00297C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1AEDEA7EA18488D85AE2228B32B6C5E7">
    <w:name w:val="C1AEDEA7EA18488D85AE2228B32B6C5E7"/>
    <w:rsid w:val="00297C80"/>
    <w:rPr>
      <w:rFonts w:ascii="Calibri" w:eastAsia="Calibri" w:hAnsi="Calibri" w:cs="Times New Roman"/>
      <w:lang w:eastAsia="en-US"/>
    </w:rPr>
  </w:style>
  <w:style w:type="paragraph" w:customStyle="1" w:styleId="CEA501F406994D7E8463A61424FA61EF7">
    <w:name w:val="CEA501F406994D7E8463A61424FA61EF7"/>
    <w:rsid w:val="00297C80"/>
    <w:rPr>
      <w:rFonts w:ascii="Calibri" w:eastAsia="Calibri" w:hAnsi="Calibri" w:cs="Times New Roman"/>
      <w:lang w:eastAsia="en-US"/>
    </w:rPr>
  </w:style>
  <w:style w:type="paragraph" w:customStyle="1" w:styleId="6781F84DD6694B64B5B79A0CD4A1943A8">
    <w:name w:val="6781F84DD6694B64B5B79A0CD4A1943A8"/>
    <w:rsid w:val="00297C80"/>
    <w:rPr>
      <w:rFonts w:ascii="Calibri" w:eastAsia="Calibri" w:hAnsi="Calibri" w:cs="Times New Roman"/>
      <w:lang w:eastAsia="en-US"/>
    </w:rPr>
  </w:style>
  <w:style w:type="paragraph" w:customStyle="1" w:styleId="1CEC93C7AB7B4C188441F2EFBD7589EF8">
    <w:name w:val="1CEC93C7AB7B4C188441F2EFBD7589EF8"/>
    <w:rsid w:val="00297C80"/>
    <w:rPr>
      <w:rFonts w:ascii="Calibri" w:eastAsia="Calibri" w:hAnsi="Calibri" w:cs="Times New Roman"/>
      <w:lang w:eastAsia="en-US"/>
    </w:rPr>
  </w:style>
  <w:style w:type="paragraph" w:customStyle="1" w:styleId="8A07A53349D040ECB673B3226EF792368">
    <w:name w:val="8A07A53349D040ECB673B3226EF792368"/>
    <w:rsid w:val="00297C80"/>
    <w:rPr>
      <w:rFonts w:ascii="Calibri" w:eastAsia="Calibri" w:hAnsi="Calibri" w:cs="Times New Roman"/>
      <w:lang w:eastAsia="en-US"/>
    </w:rPr>
  </w:style>
  <w:style w:type="paragraph" w:customStyle="1" w:styleId="4C7E75842359454CA367C578ABB5024F8">
    <w:name w:val="4C7E75842359454CA367C578ABB5024F8"/>
    <w:rsid w:val="00297C80"/>
    <w:rPr>
      <w:rFonts w:ascii="Calibri" w:eastAsia="Calibri" w:hAnsi="Calibri" w:cs="Times New Roman"/>
      <w:lang w:eastAsia="en-US"/>
    </w:rPr>
  </w:style>
  <w:style w:type="paragraph" w:customStyle="1" w:styleId="01589B9FEEDA4140950030084D8B412C8">
    <w:name w:val="01589B9FEEDA4140950030084D8B412C8"/>
    <w:rsid w:val="00297C80"/>
    <w:rPr>
      <w:rFonts w:ascii="Calibri" w:eastAsia="Calibri" w:hAnsi="Calibri" w:cs="Times New Roman"/>
      <w:lang w:eastAsia="en-US"/>
    </w:rPr>
  </w:style>
  <w:style w:type="paragraph" w:customStyle="1" w:styleId="740C056B22274227AC992141303464538">
    <w:name w:val="740C056B22274227AC992141303464538"/>
    <w:rsid w:val="00297C80"/>
    <w:rPr>
      <w:rFonts w:ascii="Calibri" w:eastAsia="Calibri" w:hAnsi="Calibri" w:cs="Times New Roman"/>
      <w:lang w:eastAsia="en-US"/>
    </w:rPr>
  </w:style>
  <w:style w:type="paragraph" w:customStyle="1" w:styleId="253E21AFF20543B588765CCA630DE0FE8">
    <w:name w:val="253E21AFF20543B588765CCA630DE0FE8"/>
    <w:rsid w:val="00297C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1AEDEA7EA18488D85AE2228B32B6C5E8">
    <w:name w:val="C1AEDEA7EA18488D85AE2228B32B6C5E8"/>
    <w:rsid w:val="00297C80"/>
    <w:rPr>
      <w:rFonts w:ascii="Calibri" w:eastAsia="Calibri" w:hAnsi="Calibri" w:cs="Times New Roman"/>
      <w:lang w:eastAsia="en-US"/>
    </w:rPr>
  </w:style>
  <w:style w:type="paragraph" w:customStyle="1" w:styleId="CEA501F406994D7E8463A61424FA61EF8">
    <w:name w:val="CEA501F406994D7E8463A61424FA61EF8"/>
    <w:rsid w:val="00297C80"/>
    <w:rPr>
      <w:rFonts w:ascii="Calibri" w:eastAsia="Calibri" w:hAnsi="Calibri" w:cs="Times New Roman"/>
      <w:lang w:eastAsia="en-US"/>
    </w:rPr>
  </w:style>
  <w:style w:type="paragraph" w:customStyle="1" w:styleId="6781F84DD6694B64B5B79A0CD4A1943A9">
    <w:name w:val="6781F84DD6694B64B5B79A0CD4A1943A9"/>
    <w:rsid w:val="00297C80"/>
    <w:rPr>
      <w:rFonts w:ascii="Calibri" w:eastAsia="Calibri" w:hAnsi="Calibri" w:cs="Times New Roman"/>
      <w:lang w:eastAsia="en-US"/>
    </w:rPr>
  </w:style>
  <w:style w:type="paragraph" w:customStyle="1" w:styleId="1CEC93C7AB7B4C188441F2EFBD7589EF9">
    <w:name w:val="1CEC93C7AB7B4C188441F2EFBD7589EF9"/>
    <w:rsid w:val="00297C80"/>
    <w:rPr>
      <w:rFonts w:ascii="Calibri" w:eastAsia="Calibri" w:hAnsi="Calibri" w:cs="Times New Roman"/>
      <w:lang w:eastAsia="en-US"/>
    </w:rPr>
  </w:style>
  <w:style w:type="paragraph" w:customStyle="1" w:styleId="8A07A53349D040ECB673B3226EF792369">
    <w:name w:val="8A07A53349D040ECB673B3226EF792369"/>
    <w:rsid w:val="00297C80"/>
    <w:rPr>
      <w:rFonts w:ascii="Calibri" w:eastAsia="Calibri" w:hAnsi="Calibri" w:cs="Times New Roman"/>
      <w:lang w:eastAsia="en-US"/>
    </w:rPr>
  </w:style>
  <w:style w:type="paragraph" w:customStyle="1" w:styleId="4C7E75842359454CA367C578ABB5024F9">
    <w:name w:val="4C7E75842359454CA367C578ABB5024F9"/>
    <w:rsid w:val="00297C80"/>
    <w:rPr>
      <w:rFonts w:ascii="Calibri" w:eastAsia="Calibri" w:hAnsi="Calibri" w:cs="Times New Roman"/>
      <w:lang w:eastAsia="en-US"/>
    </w:rPr>
  </w:style>
  <w:style w:type="paragraph" w:customStyle="1" w:styleId="01589B9FEEDA4140950030084D8B412C9">
    <w:name w:val="01589B9FEEDA4140950030084D8B412C9"/>
    <w:rsid w:val="00297C80"/>
    <w:rPr>
      <w:rFonts w:ascii="Calibri" w:eastAsia="Calibri" w:hAnsi="Calibri" w:cs="Times New Roman"/>
      <w:lang w:eastAsia="en-US"/>
    </w:rPr>
  </w:style>
  <w:style w:type="paragraph" w:customStyle="1" w:styleId="740C056B22274227AC992141303464539">
    <w:name w:val="740C056B22274227AC992141303464539"/>
    <w:rsid w:val="00297C80"/>
    <w:rPr>
      <w:rFonts w:ascii="Calibri" w:eastAsia="Calibri" w:hAnsi="Calibri" w:cs="Times New Roman"/>
      <w:lang w:eastAsia="en-US"/>
    </w:rPr>
  </w:style>
  <w:style w:type="paragraph" w:customStyle="1" w:styleId="253E21AFF20543B588765CCA630DE0FE9">
    <w:name w:val="253E21AFF20543B588765CCA630DE0FE9"/>
    <w:rsid w:val="00297C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1AEDEA7EA18488D85AE2228B32B6C5E9">
    <w:name w:val="C1AEDEA7EA18488D85AE2228B32B6C5E9"/>
    <w:rsid w:val="00297C80"/>
    <w:rPr>
      <w:rFonts w:ascii="Calibri" w:eastAsia="Calibri" w:hAnsi="Calibri" w:cs="Times New Roman"/>
      <w:lang w:eastAsia="en-US"/>
    </w:rPr>
  </w:style>
  <w:style w:type="paragraph" w:customStyle="1" w:styleId="CEA501F406994D7E8463A61424FA61EF9">
    <w:name w:val="CEA501F406994D7E8463A61424FA61EF9"/>
    <w:rsid w:val="00297C80"/>
    <w:rPr>
      <w:rFonts w:ascii="Calibri" w:eastAsia="Calibri" w:hAnsi="Calibri" w:cs="Times New Roman"/>
      <w:lang w:eastAsia="en-US"/>
    </w:rPr>
  </w:style>
  <w:style w:type="paragraph" w:customStyle="1" w:styleId="90207426AAB148BAB038D852D45DBB60">
    <w:name w:val="90207426AAB148BAB038D852D45DBB60"/>
    <w:rsid w:val="00297C80"/>
  </w:style>
  <w:style w:type="paragraph" w:customStyle="1" w:styleId="068C1EEFECE046CFAD792009515B6587">
    <w:name w:val="068C1EEFECE046CFAD792009515B6587"/>
    <w:rsid w:val="00297C80"/>
  </w:style>
  <w:style w:type="paragraph" w:customStyle="1" w:styleId="6781F84DD6694B64B5B79A0CD4A1943A10">
    <w:name w:val="6781F84DD6694B64B5B79A0CD4A1943A10"/>
    <w:rsid w:val="00297C80"/>
    <w:rPr>
      <w:rFonts w:ascii="Calibri" w:eastAsia="Calibri" w:hAnsi="Calibri" w:cs="Times New Roman"/>
      <w:lang w:eastAsia="en-US"/>
    </w:rPr>
  </w:style>
  <w:style w:type="paragraph" w:customStyle="1" w:styleId="1CEC93C7AB7B4C188441F2EFBD7589EF10">
    <w:name w:val="1CEC93C7AB7B4C188441F2EFBD7589EF10"/>
    <w:rsid w:val="00297C80"/>
    <w:rPr>
      <w:rFonts w:ascii="Calibri" w:eastAsia="Calibri" w:hAnsi="Calibri" w:cs="Times New Roman"/>
      <w:lang w:eastAsia="en-US"/>
    </w:rPr>
  </w:style>
  <w:style w:type="paragraph" w:customStyle="1" w:styleId="8A07A53349D040ECB673B3226EF7923610">
    <w:name w:val="8A07A53349D040ECB673B3226EF7923610"/>
    <w:rsid w:val="00297C80"/>
    <w:rPr>
      <w:rFonts w:ascii="Calibri" w:eastAsia="Calibri" w:hAnsi="Calibri" w:cs="Times New Roman"/>
      <w:lang w:eastAsia="en-US"/>
    </w:rPr>
  </w:style>
  <w:style w:type="paragraph" w:customStyle="1" w:styleId="4C7E75842359454CA367C578ABB5024F10">
    <w:name w:val="4C7E75842359454CA367C578ABB5024F10"/>
    <w:rsid w:val="00297C80"/>
    <w:rPr>
      <w:rFonts w:ascii="Calibri" w:eastAsia="Calibri" w:hAnsi="Calibri" w:cs="Times New Roman"/>
      <w:lang w:eastAsia="en-US"/>
    </w:rPr>
  </w:style>
  <w:style w:type="paragraph" w:customStyle="1" w:styleId="01589B9FEEDA4140950030084D8B412C10">
    <w:name w:val="01589B9FEEDA4140950030084D8B412C10"/>
    <w:rsid w:val="00297C80"/>
    <w:rPr>
      <w:rFonts w:ascii="Calibri" w:eastAsia="Calibri" w:hAnsi="Calibri" w:cs="Times New Roman"/>
      <w:lang w:eastAsia="en-US"/>
    </w:rPr>
  </w:style>
  <w:style w:type="paragraph" w:customStyle="1" w:styleId="740C056B22274227AC9921413034645310">
    <w:name w:val="740C056B22274227AC9921413034645310"/>
    <w:rsid w:val="00297C80"/>
    <w:rPr>
      <w:rFonts w:ascii="Calibri" w:eastAsia="Calibri" w:hAnsi="Calibri" w:cs="Times New Roman"/>
      <w:lang w:eastAsia="en-US"/>
    </w:rPr>
  </w:style>
  <w:style w:type="paragraph" w:customStyle="1" w:styleId="253E21AFF20543B588765CCA630DE0FE10">
    <w:name w:val="253E21AFF20543B588765CCA630DE0FE10"/>
    <w:rsid w:val="00297C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EA501F406994D7E8463A61424FA61EF10">
    <w:name w:val="CEA501F406994D7E8463A61424FA61EF10"/>
    <w:rsid w:val="00297C80"/>
    <w:rPr>
      <w:rFonts w:ascii="Calibri" w:eastAsia="Calibri" w:hAnsi="Calibri" w:cs="Times New Roman"/>
      <w:lang w:eastAsia="en-US"/>
    </w:rPr>
  </w:style>
  <w:style w:type="paragraph" w:customStyle="1" w:styleId="1ECB68B302BB44FDB3A52E22C933BDAF">
    <w:name w:val="1ECB68B302BB44FDB3A52E22C933BDAF"/>
    <w:rsid w:val="00297C80"/>
  </w:style>
  <w:style w:type="paragraph" w:customStyle="1" w:styleId="6781F84DD6694B64B5B79A0CD4A1943A11">
    <w:name w:val="6781F84DD6694B64B5B79A0CD4A1943A11"/>
    <w:rsid w:val="00297C80"/>
    <w:rPr>
      <w:rFonts w:ascii="Calibri" w:eastAsia="Calibri" w:hAnsi="Calibri" w:cs="Times New Roman"/>
      <w:lang w:eastAsia="en-US"/>
    </w:rPr>
  </w:style>
  <w:style w:type="paragraph" w:customStyle="1" w:styleId="1CEC93C7AB7B4C188441F2EFBD7589EF11">
    <w:name w:val="1CEC93C7AB7B4C188441F2EFBD7589EF11"/>
    <w:rsid w:val="00297C80"/>
    <w:rPr>
      <w:rFonts w:ascii="Calibri" w:eastAsia="Calibri" w:hAnsi="Calibri" w:cs="Times New Roman"/>
      <w:lang w:eastAsia="en-US"/>
    </w:rPr>
  </w:style>
  <w:style w:type="paragraph" w:customStyle="1" w:styleId="8A07A53349D040ECB673B3226EF7923611">
    <w:name w:val="8A07A53349D040ECB673B3226EF7923611"/>
    <w:rsid w:val="00297C80"/>
    <w:rPr>
      <w:rFonts w:ascii="Calibri" w:eastAsia="Calibri" w:hAnsi="Calibri" w:cs="Times New Roman"/>
      <w:lang w:eastAsia="en-US"/>
    </w:rPr>
  </w:style>
  <w:style w:type="paragraph" w:customStyle="1" w:styleId="4C7E75842359454CA367C578ABB5024F11">
    <w:name w:val="4C7E75842359454CA367C578ABB5024F11"/>
    <w:rsid w:val="00297C80"/>
    <w:rPr>
      <w:rFonts w:ascii="Calibri" w:eastAsia="Calibri" w:hAnsi="Calibri" w:cs="Times New Roman"/>
      <w:lang w:eastAsia="en-US"/>
    </w:rPr>
  </w:style>
  <w:style w:type="paragraph" w:customStyle="1" w:styleId="01589B9FEEDA4140950030084D8B412C11">
    <w:name w:val="01589B9FEEDA4140950030084D8B412C11"/>
    <w:rsid w:val="00297C80"/>
    <w:rPr>
      <w:rFonts w:ascii="Calibri" w:eastAsia="Calibri" w:hAnsi="Calibri" w:cs="Times New Roman"/>
      <w:lang w:eastAsia="en-US"/>
    </w:rPr>
  </w:style>
  <w:style w:type="paragraph" w:customStyle="1" w:styleId="740C056B22274227AC9921413034645311">
    <w:name w:val="740C056B22274227AC9921413034645311"/>
    <w:rsid w:val="00297C80"/>
    <w:rPr>
      <w:rFonts w:ascii="Calibri" w:eastAsia="Calibri" w:hAnsi="Calibri" w:cs="Times New Roman"/>
      <w:lang w:eastAsia="en-US"/>
    </w:rPr>
  </w:style>
  <w:style w:type="paragraph" w:customStyle="1" w:styleId="253E21AFF20543B588765CCA630DE0FE11">
    <w:name w:val="253E21AFF20543B588765CCA630DE0FE11"/>
    <w:rsid w:val="00297C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EA501F406994D7E8463A61424FA61EF11">
    <w:name w:val="CEA501F406994D7E8463A61424FA61EF11"/>
    <w:rsid w:val="00297C80"/>
    <w:rPr>
      <w:rFonts w:ascii="Calibri" w:eastAsia="Calibri" w:hAnsi="Calibri" w:cs="Times New Roman"/>
      <w:lang w:eastAsia="en-US"/>
    </w:rPr>
  </w:style>
  <w:style w:type="paragraph" w:customStyle="1" w:styleId="6781F84DD6694B64B5B79A0CD4A1943A12">
    <w:name w:val="6781F84DD6694B64B5B79A0CD4A1943A12"/>
    <w:rsid w:val="00297C80"/>
    <w:rPr>
      <w:rFonts w:ascii="Calibri" w:eastAsia="Calibri" w:hAnsi="Calibri" w:cs="Times New Roman"/>
      <w:lang w:eastAsia="en-US"/>
    </w:rPr>
  </w:style>
  <w:style w:type="paragraph" w:customStyle="1" w:styleId="1CEC93C7AB7B4C188441F2EFBD7589EF12">
    <w:name w:val="1CEC93C7AB7B4C188441F2EFBD7589EF12"/>
    <w:rsid w:val="00297C80"/>
    <w:rPr>
      <w:rFonts w:ascii="Calibri" w:eastAsia="Calibri" w:hAnsi="Calibri" w:cs="Times New Roman"/>
      <w:lang w:eastAsia="en-US"/>
    </w:rPr>
  </w:style>
  <w:style w:type="paragraph" w:customStyle="1" w:styleId="8A07A53349D040ECB673B3226EF7923612">
    <w:name w:val="8A07A53349D040ECB673B3226EF7923612"/>
    <w:rsid w:val="00297C80"/>
    <w:rPr>
      <w:rFonts w:ascii="Calibri" w:eastAsia="Calibri" w:hAnsi="Calibri" w:cs="Times New Roman"/>
      <w:lang w:eastAsia="en-US"/>
    </w:rPr>
  </w:style>
  <w:style w:type="paragraph" w:customStyle="1" w:styleId="4C7E75842359454CA367C578ABB5024F12">
    <w:name w:val="4C7E75842359454CA367C578ABB5024F12"/>
    <w:rsid w:val="00297C80"/>
    <w:rPr>
      <w:rFonts w:ascii="Calibri" w:eastAsia="Calibri" w:hAnsi="Calibri" w:cs="Times New Roman"/>
      <w:lang w:eastAsia="en-US"/>
    </w:rPr>
  </w:style>
  <w:style w:type="paragraph" w:customStyle="1" w:styleId="01589B9FEEDA4140950030084D8B412C12">
    <w:name w:val="01589B9FEEDA4140950030084D8B412C12"/>
    <w:rsid w:val="00297C80"/>
    <w:rPr>
      <w:rFonts w:ascii="Calibri" w:eastAsia="Calibri" w:hAnsi="Calibri" w:cs="Times New Roman"/>
      <w:lang w:eastAsia="en-US"/>
    </w:rPr>
  </w:style>
  <w:style w:type="paragraph" w:customStyle="1" w:styleId="740C056B22274227AC9921413034645312">
    <w:name w:val="740C056B22274227AC9921413034645312"/>
    <w:rsid w:val="00297C80"/>
    <w:rPr>
      <w:rFonts w:ascii="Calibri" w:eastAsia="Calibri" w:hAnsi="Calibri" w:cs="Times New Roman"/>
      <w:lang w:eastAsia="en-US"/>
    </w:rPr>
  </w:style>
  <w:style w:type="paragraph" w:customStyle="1" w:styleId="253E21AFF20543B588765CCA630DE0FE12">
    <w:name w:val="253E21AFF20543B588765CCA630DE0FE12"/>
    <w:rsid w:val="00297C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EA501F406994D7E8463A61424FA61EF12">
    <w:name w:val="CEA501F406994D7E8463A61424FA61EF12"/>
    <w:rsid w:val="00297C80"/>
    <w:rPr>
      <w:rFonts w:ascii="Calibri" w:eastAsia="Calibri" w:hAnsi="Calibri" w:cs="Times New Roman"/>
      <w:lang w:eastAsia="en-US"/>
    </w:rPr>
  </w:style>
  <w:style w:type="paragraph" w:customStyle="1" w:styleId="6781F84DD6694B64B5B79A0CD4A1943A13">
    <w:name w:val="6781F84DD6694B64B5B79A0CD4A1943A13"/>
    <w:rsid w:val="00297C80"/>
    <w:rPr>
      <w:rFonts w:ascii="Calibri" w:eastAsia="Calibri" w:hAnsi="Calibri" w:cs="Times New Roman"/>
      <w:lang w:eastAsia="en-US"/>
    </w:rPr>
  </w:style>
  <w:style w:type="paragraph" w:customStyle="1" w:styleId="1CEC93C7AB7B4C188441F2EFBD7589EF13">
    <w:name w:val="1CEC93C7AB7B4C188441F2EFBD7589EF13"/>
    <w:rsid w:val="00297C80"/>
    <w:rPr>
      <w:rFonts w:ascii="Calibri" w:eastAsia="Calibri" w:hAnsi="Calibri" w:cs="Times New Roman"/>
      <w:lang w:eastAsia="en-US"/>
    </w:rPr>
  </w:style>
  <w:style w:type="paragraph" w:customStyle="1" w:styleId="8A07A53349D040ECB673B3226EF7923613">
    <w:name w:val="8A07A53349D040ECB673B3226EF7923613"/>
    <w:rsid w:val="00297C80"/>
    <w:rPr>
      <w:rFonts w:ascii="Calibri" w:eastAsia="Calibri" w:hAnsi="Calibri" w:cs="Times New Roman"/>
      <w:lang w:eastAsia="en-US"/>
    </w:rPr>
  </w:style>
  <w:style w:type="paragraph" w:customStyle="1" w:styleId="4C7E75842359454CA367C578ABB5024F13">
    <w:name w:val="4C7E75842359454CA367C578ABB5024F13"/>
    <w:rsid w:val="00297C80"/>
    <w:rPr>
      <w:rFonts w:ascii="Calibri" w:eastAsia="Calibri" w:hAnsi="Calibri" w:cs="Times New Roman"/>
      <w:lang w:eastAsia="en-US"/>
    </w:rPr>
  </w:style>
  <w:style w:type="paragraph" w:customStyle="1" w:styleId="01589B9FEEDA4140950030084D8B412C13">
    <w:name w:val="01589B9FEEDA4140950030084D8B412C13"/>
    <w:rsid w:val="00297C80"/>
    <w:rPr>
      <w:rFonts w:ascii="Calibri" w:eastAsia="Calibri" w:hAnsi="Calibri" w:cs="Times New Roman"/>
      <w:lang w:eastAsia="en-US"/>
    </w:rPr>
  </w:style>
  <w:style w:type="paragraph" w:customStyle="1" w:styleId="740C056B22274227AC9921413034645313">
    <w:name w:val="740C056B22274227AC9921413034645313"/>
    <w:rsid w:val="00297C80"/>
    <w:rPr>
      <w:rFonts w:ascii="Calibri" w:eastAsia="Calibri" w:hAnsi="Calibri" w:cs="Times New Roman"/>
      <w:lang w:eastAsia="en-US"/>
    </w:rPr>
  </w:style>
  <w:style w:type="paragraph" w:customStyle="1" w:styleId="253E21AFF20543B588765CCA630DE0FE13">
    <w:name w:val="253E21AFF20543B588765CCA630DE0FE13"/>
    <w:rsid w:val="00297C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EA501F406994D7E8463A61424FA61EF13">
    <w:name w:val="CEA501F406994D7E8463A61424FA61EF13"/>
    <w:rsid w:val="00297C80"/>
    <w:rPr>
      <w:rFonts w:ascii="Calibri" w:eastAsia="Calibri" w:hAnsi="Calibri" w:cs="Times New Roman"/>
      <w:lang w:eastAsia="en-US"/>
    </w:rPr>
  </w:style>
  <w:style w:type="paragraph" w:customStyle="1" w:styleId="33CA1C3AEE754842912C51D4728A8C5E">
    <w:name w:val="33CA1C3AEE754842912C51D4728A8C5E"/>
    <w:rsid w:val="00297C80"/>
  </w:style>
  <w:style w:type="paragraph" w:customStyle="1" w:styleId="E91E14453C5B4749ADCA8E394D68F4D4">
    <w:name w:val="E91E14453C5B4749ADCA8E394D68F4D4"/>
    <w:rsid w:val="00297C80"/>
  </w:style>
  <w:style w:type="paragraph" w:customStyle="1" w:styleId="6781F84DD6694B64B5B79A0CD4A1943A14">
    <w:name w:val="6781F84DD6694B64B5B79A0CD4A1943A14"/>
    <w:rsid w:val="00297C80"/>
    <w:rPr>
      <w:rFonts w:ascii="Calibri" w:eastAsia="Calibri" w:hAnsi="Calibri" w:cs="Times New Roman"/>
      <w:lang w:eastAsia="en-US"/>
    </w:rPr>
  </w:style>
  <w:style w:type="paragraph" w:customStyle="1" w:styleId="1CEC93C7AB7B4C188441F2EFBD7589EF14">
    <w:name w:val="1CEC93C7AB7B4C188441F2EFBD7589EF14"/>
    <w:rsid w:val="00297C80"/>
    <w:rPr>
      <w:rFonts w:ascii="Calibri" w:eastAsia="Calibri" w:hAnsi="Calibri" w:cs="Times New Roman"/>
      <w:lang w:eastAsia="en-US"/>
    </w:rPr>
  </w:style>
  <w:style w:type="paragraph" w:customStyle="1" w:styleId="8A07A53349D040ECB673B3226EF7923614">
    <w:name w:val="8A07A53349D040ECB673B3226EF7923614"/>
    <w:rsid w:val="00297C80"/>
    <w:rPr>
      <w:rFonts w:ascii="Calibri" w:eastAsia="Calibri" w:hAnsi="Calibri" w:cs="Times New Roman"/>
      <w:lang w:eastAsia="en-US"/>
    </w:rPr>
  </w:style>
  <w:style w:type="paragraph" w:customStyle="1" w:styleId="4C7E75842359454CA367C578ABB5024F14">
    <w:name w:val="4C7E75842359454CA367C578ABB5024F14"/>
    <w:rsid w:val="00297C80"/>
    <w:rPr>
      <w:rFonts w:ascii="Calibri" w:eastAsia="Calibri" w:hAnsi="Calibri" w:cs="Times New Roman"/>
      <w:lang w:eastAsia="en-US"/>
    </w:rPr>
  </w:style>
  <w:style w:type="paragraph" w:customStyle="1" w:styleId="01589B9FEEDA4140950030084D8B412C14">
    <w:name w:val="01589B9FEEDA4140950030084D8B412C14"/>
    <w:rsid w:val="00297C80"/>
    <w:rPr>
      <w:rFonts w:ascii="Calibri" w:eastAsia="Calibri" w:hAnsi="Calibri" w:cs="Times New Roman"/>
      <w:lang w:eastAsia="en-US"/>
    </w:rPr>
  </w:style>
  <w:style w:type="paragraph" w:customStyle="1" w:styleId="740C056B22274227AC9921413034645314">
    <w:name w:val="740C056B22274227AC9921413034645314"/>
    <w:rsid w:val="00297C80"/>
    <w:rPr>
      <w:rFonts w:ascii="Calibri" w:eastAsia="Calibri" w:hAnsi="Calibri" w:cs="Times New Roman"/>
      <w:lang w:eastAsia="en-US"/>
    </w:rPr>
  </w:style>
  <w:style w:type="paragraph" w:customStyle="1" w:styleId="253E21AFF20543B588765CCA630DE0FE14">
    <w:name w:val="253E21AFF20543B588765CCA630DE0FE14"/>
    <w:rsid w:val="00297C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EA501F406994D7E8463A61424FA61EF14">
    <w:name w:val="CEA501F406994D7E8463A61424FA61EF14"/>
    <w:rsid w:val="00297C80"/>
    <w:rPr>
      <w:rFonts w:ascii="Calibri" w:eastAsia="Calibri" w:hAnsi="Calibri" w:cs="Times New Roman"/>
      <w:lang w:eastAsia="en-US"/>
    </w:rPr>
  </w:style>
  <w:style w:type="paragraph" w:customStyle="1" w:styleId="6781F84DD6694B64B5B79A0CD4A1943A15">
    <w:name w:val="6781F84DD6694B64B5B79A0CD4A1943A15"/>
    <w:rsid w:val="00297C80"/>
    <w:rPr>
      <w:rFonts w:ascii="Calibri" w:eastAsia="Calibri" w:hAnsi="Calibri" w:cs="Times New Roman"/>
      <w:lang w:eastAsia="en-US"/>
    </w:rPr>
  </w:style>
  <w:style w:type="paragraph" w:customStyle="1" w:styleId="1CEC93C7AB7B4C188441F2EFBD7589EF15">
    <w:name w:val="1CEC93C7AB7B4C188441F2EFBD7589EF15"/>
    <w:rsid w:val="00297C80"/>
    <w:rPr>
      <w:rFonts w:ascii="Calibri" w:eastAsia="Calibri" w:hAnsi="Calibri" w:cs="Times New Roman"/>
      <w:lang w:eastAsia="en-US"/>
    </w:rPr>
  </w:style>
  <w:style w:type="paragraph" w:customStyle="1" w:styleId="8A07A53349D040ECB673B3226EF7923615">
    <w:name w:val="8A07A53349D040ECB673B3226EF7923615"/>
    <w:rsid w:val="00297C80"/>
    <w:rPr>
      <w:rFonts w:ascii="Calibri" w:eastAsia="Calibri" w:hAnsi="Calibri" w:cs="Times New Roman"/>
      <w:lang w:eastAsia="en-US"/>
    </w:rPr>
  </w:style>
  <w:style w:type="paragraph" w:customStyle="1" w:styleId="4C7E75842359454CA367C578ABB5024F15">
    <w:name w:val="4C7E75842359454CA367C578ABB5024F15"/>
    <w:rsid w:val="00297C80"/>
    <w:rPr>
      <w:rFonts w:ascii="Calibri" w:eastAsia="Calibri" w:hAnsi="Calibri" w:cs="Times New Roman"/>
      <w:lang w:eastAsia="en-US"/>
    </w:rPr>
  </w:style>
  <w:style w:type="paragraph" w:customStyle="1" w:styleId="01589B9FEEDA4140950030084D8B412C15">
    <w:name w:val="01589B9FEEDA4140950030084D8B412C15"/>
    <w:rsid w:val="00297C80"/>
    <w:rPr>
      <w:rFonts w:ascii="Calibri" w:eastAsia="Calibri" w:hAnsi="Calibri" w:cs="Times New Roman"/>
      <w:lang w:eastAsia="en-US"/>
    </w:rPr>
  </w:style>
  <w:style w:type="paragraph" w:customStyle="1" w:styleId="740C056B22274227AC9921413034645315">
    <w:name w:val="740C056B22274227AC9921413034645315"/>
    <w:rsid w:val="00297C80"/>
    <w:rPr>
      <w:rFonts w:ascii="Calibri" w:eastAsia="Calibri" w:hAnsi="Calibri" w:cs="Times New Roman"/>
      <w:lang w:eastAsia="en-US"/>
    </w:rPr>
  </w:style>
  <w:style w:type="paragraph" w:customStyle="1" w:styleId="253E21AFF20543B588765CCA630DE0FE15">
    <w:name w:val="253E21AFF20543B588765CCA630DE0FE15"/>
    <w:rsid w:val="00297C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EA501F406994D7E8463A61424FA61EF15">
    <w:name w:val="CEA501F406994D7E8463A61424FA61EF15"/>
    <w:rsid w:val="00297C80"/>
    <w:rPr>
      <w:rFonts w:ascii="Calibri" w:eastAsia="Calibri" w:hAnsi="Calibri" w:cs="Times New Roman"/>
      <w:lang w:eastAsia="en-US"/>
    </w:rPr>
  </w:style>
  <w:style w:type="paragraph" w:customStyle="1" w:styleId="6781F84DD6694B64B5B79A0CD4A1943A16">
    <w:name w:val="6781F84DD6694B64B5B79A0CD4A1943A16"/>
    <w:rsid w:val="00297C80"/>
    <w:rPr>
      <w:rFonts w:ascii="Calibri" w:eastAsia="Calibri" w:hAnsi="Calibri" w:cs="Times New Roman"/>
      <w:lang w:eastAsia="en-US"/>
    </w:rPr>
  </w:style>
  <w:style w:type="paragraph" w:customStyle="1" w:styleId="1CEC93C7AB7B4C188441F2EFBD7589EF16">
    <w:name w:val="1CEC93C7AB7B4C188441F2EFBD7589EF16"/>
    <w:rsid w:val="00297C80"/>
    <w:rPr>
      <w:rFonts w:ascii="Calibri" w:eastAsia="Calibri" w:hAnsi="Calibri" w:cs="Times New Roman"/>
      <w:lang w:eastAsia="en-US"/>
    </w:rPr>
  </w:style>
  <w:style w:type="paragraph" w:customStyle="1" w:styleId="8A07A53349D040ECB673B3226EF7923616">
    <w:name w:val="8A07A53349D040ECB673B3226EF7923616"/>
    <w:rsid w:val="00297C80"/>
    <w:rPr>
      <w:rFonts w:ascii="Calibri" w:eastAsia="Calibri" w:hAnsi="Calibri" w:cs="Times New Roman"/>
      <w:lang w:eastAsia="en-US"/>
    </w:rPr>
  </w:style>
  <w:style w:type="paragraph" w:customStyle="1" w:styleId="4C7E75842359454CA367C578ABB5024F16">
    <w:name w:val="4C7E75842359454CA367C578ABB5024F16"/>
    <w:rsid w:val="00297C80"/>
    <w:rPr>
      <w:rFonts w:ascii="Calibri" w:eastAsia="Calibri" w:hAnsi="Calibri" w:cs="Times New Roman"/>
      <w:lang w:eastAsia="en-US"/>
    </w:rPr>
  </w:style>
  <w:style w:type="paragraph" w:customStyle="1" w:styleId="01589B9FEEDA4140950030084D8B412C16">
    <w:name w:val="01589B9FEEDA4140950030084D8B412C16"/>
    <w:rsid w:val="00297C80"/>
    <w:rPr>
      <w:rFonts w:ascii="Calibri" w:eastAsia="Calibri" w:hAnsi="Calibri" w:cs="Times New Roman"/>
      <w:lang w:eastAsia="en-US"/>
    </w:rPr>
  </w:style>
  <w:style w:type="paragraph" w:customStyle="1" w:styleId="740C056B22274227AC9921413034645316">
    <w:name w:val="740C056B22274227AC9921413034645316"/>
    <w:rsid w:val="00297C80"/>
    <w:rPr>
      <w:rFonts w:ascii="Calibri" w:eastAsia="Calibri" w:hAnsi="Calibri" w:cs="Times New Roman"/>
      <w:lang w:eastAsia="en-US"/>
    </w:rPr>
  </w:style>
  <w:style w:type="paragraph" w:customStyle="1" w:styleId="253E21AFF20543B588765CCA630DE0FE16">
    <w:name w:val="253E21AFF20543B588765CCA630DE0FE16"/>
    <w:rsid w:val="00297C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EA501F406994D7E8463A61424FA61EF16">
    <w:name w:val="CEA501F406994D7E8463A61424FA61EF16"/>
    <w:rsid w:val="00297C80"/>
    <w:rPr>
      <w:rFonts w:ascii="Calibri" w:eastAsia="Calibri" w:hAnsi="Calibri" w:cs="Times New Roman"/>
      <w:lang w:eastAsia="en-US"/>
    </w:rPr>
  </w:style>
  <w:style w:type="paragraph" w:customStyle="1" w:styleId="6781F84DD6694B64B5B79A0CD4A1943A17">
    <w:name w:val="6781F84DD6694B64B5B79A0CD4A1943A17"/>
    <w:rsid w:val="00297C80"/>
    <w:rPr>
      <w:rFonts w:ascii="Calibri" w:eastAsia="Calibri" w:hAnsi="Calibri" w:cs="Times New Roman"/>
      <w:lang w:eastAsia="en-US"/>
    </w:rPr>
  </w:style>
  <w:style w:type="paragraph" w:customStyle="1" w:styleId="1CEC93C7AB7B4C188441F2EFBD7589EF17">
    <w:name w:val="1CEC93C7AB7B4C188441F2EFBD7589EF17"/>
    <w:rsid w:val="00297C80"/>
    <w:rPr>
      <w:rFonts w:ascii="Calibri" w:eastAsia="Calibri" w:hAnsi="Calibri" w:cs="Times New Roman"/>
      <w:lang w:eastAsia="en-US"/>
    </w:rPr>
  </w:style>
  <w:style w:type="paragraph" w:customStyle="1" w:styleId="8A07A53349D040ECB673B3226EF7923617">
    <w:name w:val="8A07A53349D040ECB673B3226EF7923617"/>
    <w:rsid w:val="00297C80"/>
    <w:rPr>
      <w:rFonts w:ascii="Calibri" w:eastAsia="Calibri" w:hAnsi="Calibri" w:cs="Times New Roman"/>
      <w:lang w:eastAsia="en-US"/>
    </w:rPr>
  </w:style>
  <w:style w:type="paragraph" w:customStyle="1" w:styleId="4C7E75842359454CA367C578ABB5024F17">
    <w:name w:val="4C7E75842359454CA367C578ABB5024F17"/>
    <w:rsid w:val="00297C80"/>
    <w:rPr>
      <w:rFonts w:ascii="Calibri" w:eastAsia="Calibri" w:hAnsi="Calibri" w:cs="Times New Roman"/>
      <w:lang w:eastAsia="en-US"/>
    </w:rPr>
  </w:style>
  <w:style w:type="paragraph" w:customStyle="1" w:styleId="01589B9FEEDA4140950030084D8B412C17">
    <w:name w:val="01589B9FEEDA4140950030084D8B412C17"/>
    <w:rsid w:val="00297C80"/>
    <w:rPr>
      <w:rFonts w:ascii="Calibri" w:eastAsia="Calibri" w:hAnsi="Calibri" w:cs="Times New Roman"/>
      <w:lang w:eastAsia="en-US"/>
    </w:rPr>
  </w:style>
  <w:style w:type="paragraph" w:customStyle="1" w:styleId="740C056B22274227AC9921413034645317">
    <w:name w:val="740C056B22274227AC9921413034645317"/>
    <w:rsid w:val="00297C80"/>
    <w:rPr>
      <w:rFonts w:ascii="Calibri" w:eastAsia="Calibri" w:hAnsi="Calibri" w:cs="Times New Roman"/>
      <w:lang w:eastAsia="en-US"/>
    </w:rPr>
  </w:style>
  <w:style w:type="paragraph" w:customStyle="1" w:styleId="253E21AFF20543B588765CCA630DE0FE17">
    <w:name w:val="253E21AFF20543B588765CCA630DE0FE17"/>
    <w:rsid w:val="00297C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EA501F406994D7E8463A61424FA61EF17">
    <w:name w:val="CEA501F406994D7E8463A61424FA61EF17"/>
    <w:rsid w:val="00297C80"/>
    <w:rPr>
      <w:rFonts w:ascii="Calibri" w:eastAsia="Calibri" w:hAnsi="Calibri" w:cs="Times New Roman"/>
      <w:lang w:eastAsia="en-US"/>
    </w:rPr>
  </w:style>
  <w:style w:type="paragraph" w:customStyle="1" w:styleId="3CC1B42C737E479D8C42289857F8D324">
    <w:name w:val="3CC1B42C737E479D8C42289857F8D324"/>
    <w:rsid w:val="00297C80"/>
  </w:style>
  <w:style w:type="paragraph" w:customStyle="1" w:styleId="FC7859D45D3047F0B9A70934F3534490">
    <w:name w:val="FC7859D45D3047F0B9A70934F3534490"/>
    <w:rsid w:val="00863776"/>
  </w:style>
  <w:style w:type="paragraph" w:customStyle="1" w:styleId="6781F84DD6694B64B5B79A0CD4A1943A18">
    <w:name w:val="6781F84DD6694B64B5B79A0CD4A1943A18"/>
    <w:rsid w:val="00CE5455"/>
    <w:rPr>
      <w:rFonts w:ascii="Calibri" w:eastAsia="Calibri" w:hAnsi="Calibri" w:cs="Times New Roman"/>
      <w:lang w:eastAsia="en-US"/>
    </w:rPr>
  </w:style>
  <w:style w:type="paragraph" w:customStyle="1" w:styleId="1CEC93C7AB7B4C188441F2EFBD7589EF18">
    <w:name w:val="1CEC93C7AB7B4C188441F2EFBD7589EF18"/>
    <w:rsid w:val="00CE5455"/>
    <w:rPr>
      <w:rFonts w:ascii="Calibri" w:eastAsia="Calibri" w:hAnsi="Calibri" w:cs="Times New Roman"/>
      <w:lang w:eastAsia="en-US"/>
    </w:rPr>
  </w:style>
  <w:style w:type="paragraph" w:customStyle="1" w:styleId="8A07A53349D040ECB673B3226EF7923618">
    <w:name w:val="8A07A53349D040ECB673B3226EF7923618"/>
    <w:rsid w:val="00CE5455"/>
    <w:rPr>
      <w:rFonts w:ascii="Calibri" w:eastAsia="Calibri" w:hAnsi="Calibri" w:cs="Times New Roman"/>
      <w:lang w:eastAsia="en-US"/>
    </w:rPr>
  </w:style>
  <w:style w:type="paragraph" w:customStyle="1" w:styleId="4C7E75842359454CA367C578ABB5024F18">
    <w:name w:val="4C7E75842359454CA367C578ABB5024F18"/>
    <w:rsid w:val="00CE5455"/>
    <w:rPr>
      <w:rFonts w:ascii="Calibri" w:eastAsia="Calibri" w:hAnsi="Calibri" w:cs="Times New Roman"/>
      <w:lang w:eastAsia="en-US"/>
    </w:rPr>
  </w:style>
  <w:style w:type="paragraph" w:customStyle="1" w:styleId="01589B9FEEDA4140950030084D8B412C18">
    <w:name w:val="01589B9FEEDA4140950030084D8B412C18"/>
    <w:rsid w:val="00CE5455"/>
    <w:rPr>
      <w:rFonts w:ascii="Calibri" w:eastAsia="Calibri" w:hAnsi="Calibri" w:cs="Times New Roman"/>
      <w:lang w:eastAsia="en-US"/>
    </w:rPr>
  </w:style>
  <w:style w:type="paragraph" w:customStyle="1" w:styleId="740C056B22274227AC9921413034645318">
    <w:name w:val="740C056B22274227AC9921413034645318"/>
    <w:rsid w:val="00CE5455"/>
    <w:rPr>
      <w:rFonts w:ascii="Calibri" w:eastAsia="Calibri" w:hAnsi="Calibri" w:cs="Times New Roman"/>
      <w:lang w:eastAsia="en-US"/>
    </w:rPr>
  </w:style>
  <w:style w:type="paragraph" w:customStyle="1" w:styleId="3CC1B42C737E479D8C42289857F8D3241">
    <w:name w:val="3CC1B42C737E479D8C42289857F8D3241"/>
    <w:rsid w:val="00CE54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EA501F406994D7E8463A61424FA61EF18">
    <w:name w:val="CEA501F406994D7E8463A61424FA61EF18"/>
    <w:rsid w:val="00CE5455"/>
    <w:rPr>
      <w:rFonts w:ascii="Calibri" w:eastAsia="Calibri" w:hAnsi="Calibri" w:cs="Times New Roman"/>
      <w:lang w:eastAsia="en-US"/>
    </w:rPr>
  </w:style>
  <w:style w:type="paragraph" w:customStyle="1" w:styleId="6781F84DD6694B64B5B79A0CD4A1943A19">
    <w:name w:val="6781F84DD6694B64B5B79A0CD4A1943A19"/>
    <w:rsid w:val="00CE5455"/>
    <w:rPr>
      <w:rFonts w:ascii="Calibri" w:eastAsia="Calibri" w:hAnsi="Calibri" w:cs="Times New Roman"/>
      <w:lang w:eastAsia="en-US"/>
    </w:rPr>
  </w:style>
  <w:style w:type="paragraph" w:customStyle="1" w:styleId="1CEC93C7AB7B4C188441F2EFBD7589EF19">
    <w:name w:val="1CEC93C7AB7B4C188441F2EFBD7589EF19"/>
    <w:rsid w:val="00CE5455"/>
    <w:rPr>
      <w:rFonts w:ascii="Calibri" w:eastAsia="Calibri" w:hAnsi="Calibri" w:cs="Times New Roman"/>
      <w:lang w:eastAsia="en-US"/>
    </w:rPr>
  </w:style>
  <w:style w:type="paragraph" w:customStyle="1" w:styleId="8A07A53349D040ECB673B3226EF7923619">
    <w:name w:val="8A07A53349D040ECB673B3226EF7923619"/>
    <w:rsid w:val="00CE5455"/>
    <w:rPr>
      <w:rFonts w:ascii="Calibri" w:eastAsia="Calibri" w:hAnsi="Calibri" w:cs="Times New Roman"/>
      <w:lang w:eastAsia="en-US"/>
    </w:rPr>
  </w:style>
  <w:style w:type="paragraph" w:customStyle="1" w:styleId="4C7E75842359454CA367C578ABB5024F19">
    <w:name w:val="4C7E75842359454CA367C578ABB5024F19"/>
    <w:rsid w:val="00CE5455"/>
    <w:rPr>
      <w:rFonts w:ascii="Calibri" w:eastAsia="Calibri" w:hAnsi="Calibri" w:cs="Times New Roman"/>
      <w:lang w:eastAsia="en-US"/>
    </w:rPr>
  </w:style>
  <w:style w:type="paragraph" w:customStyle="1" w:styleId="01589B9FEEDA4140950030084D8B412C19">
    <w:name w:val="01589B9FEEDA4140950030084D8B412C19"/>
    <w:rsid w:val="00CE5455"/>
    <w:rPr>
      <w:rFonts w:ascii="Calibri" w:eastAsia="Calibri" w:hAnsi="Calibri" w:cs="Times New Roman"/>
      <w:lang w:eastAsia="en-US"/>
    </w:rPr>
  </w:style>
  <w:style w:type="paragraph" w:customStyle="1" w:styleId="740C056B22274227AC9921413034645319">
    <w:name w:val="740C056B22274227AC9921413034645319"/>
    <w:rsid w:val="00CE5455"/>
    <w:rPr>
      <w:rFonts w:ascii="Calibri" w:eastAsia="Calibri" w:hAnsi="Calibri" w:cs="Times New Roman"/>
      <w:lang w:eastAsia="en-US"/>
    </w:rPr>
  </w:style>
  <w:style w:type="paragraph" w:customStyle="1" w:styleId="3CC1B42C737E479D8C42289857F8D3242">
    <w:name w:val="3CC1B42C737E479D8C42289857F8D3242"/>
    <w:rsid w:val="00CE54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EA501F406994D7E8463A61424FA61EF19">
    <w:name w:val="CEA501F406994D7E8463A61424FA61EF19"/>
    <w:rsid w:val="00CE5455"/>
    <w:rPr>
      <w:rFonts w:ascii="Calibri" w:eastAsia="Calibri" w:hAnsi="Calibri" w:cs="Times New Roman"/>
      <w:lang w:eastAsia="en-US"/>
    </w:rPr>
  </w:style>
  <w:style w:type="paragraph" w:customStyle="1" w:styleId="6781F84DD6694B64B5B79A0CD4A1943A20">
    <w:name w:val="6781F84DD6694B64B5B79A0CD4A1943A20"/>
    <w:rsid w:val="00CE5455"/>
    <w:rPr>
      <w:rFonts w:ascii="Calibri" w:eastAsia="Calibri" w:hAnsi="Calibri" w:cs="Times New Roman"/>
      <w:lang w:eastAsia="en-US"/>
    </w:rPr>
  </w:style>
  <w:style w:type="paragraph" w:customStyle="1" w:styleId="1CEC93C7AB7B4C188441F2EFBD7589EF20">
    <w:name w:val="1CEC93C7AB7B4C188441F2EFBD7589EF20"/>
    <w:rsid w:val="00CE5455"/>
    <w:rPr>
      <w:rFonts w:ascii="Calibri" w:eastAsia="Calibri" w:hAnsi="Calibri" w:cs="Times New Roman"/>
      <w:lang w:eastAsia="en-US"/>
    </w:rPr>
  </w:style>
  <w:style w:type="paragraph" w:customStyle="1" w:styleId="8A07A53349D040ECB673B3226EF7923620">
    <w:name w:val="8A07A53349D040ECB673B3226EF7923620"/>
    <w:rsid w:val="00CE5455"/>
    <w:rPr>
      <w:rFonts w:ascii="Calibri" w:eastAsia="Calibri" w:hAnsi="Calibri" w:cs="Times New Roman"/>
      <w:lang w:eastAsia="en-US"/>
    </w:rPr>
  </w:style>
  <w:style w:type="paragraph" w:customStyle="1" w:styleId="4C7E75842359454CA367C578ABB5024F20">
    <w:name w:val="4C7E75842359454CA367C578ABB5024F20"/>
    <w:rsid w:val="00CE5455"/>
    <w:rPr>
      <w:rFonts w:ascii="Calibri" w:eastAsia="Calibri" w:hAnsi="Calibri" w:cs="Times New Roman"/>
      <w:lang w:eastAsia="en-US"/>
    </w:rPr>
  </w:style>
  <w:style w:type="paragraph" w:customStyle="1" w:styleId="01589B9FEEDA4140950030084D8B412C20">
    <w:name w:val="01589B9FEEDA4140950030084D8B412C20"/>
    <w:rsid w:val="00CE5455"/>
    <w:rPr>
      <w:rFonts w:ascii="Calibri" w:eastAsia="Calibri" w:hAnsi="Calibri" w:cs="Times New Roman"/>
      <w:lang w:eastAsia="en-US"/>
    </w:rPr>
  </w:style>
  <w:style w:type="paragraph" w:customStyle="1" w:styleId="740C056B22274227AC9921413034645320">
    <w:name w:val="740C056B22274227AC9921413034645320"/>
    <w:rsid w:val="00CE5455"/>
    <w:rPr>
      <w:rFonts w:ascii="Calibri" w:eastAsia="Calibri" w:hAnsi="Calibri" w:cs="Times New Roman"/>
      <w:lang w:eastAsia="en-US"/>
    </w:rPr>
  </w:style>
  <w:style w:type="paragraph" w:customStyle="1" w:styleId="3CC1B42C737E479D8C42289857F8D3243">
    <w:name w:val="3CC1B42C737E479D8C42289857F8D3243"/>
    <w:rsid w:val="00CE54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EA501F406994D7E8463A61424FA61EF20">
    <w:name w:val="CEA501F406994D7E8463A61424FA61EF20"/>
    <w:rsid w:val="00CE5455"/>
    <w:rPr>
      <w:rFonts w:ascii="Calibri" w:eastAsia="Calibri" w:hAnsi="Calibri" w:cs="Times New Roman"/>
      <w:lang w:eastAsia="en-US"/>
    </w:rPr>
  </w:style>
  <w:style w:type="paragraph" w:customStyle="1" w:styleId="6781F84DD6694B64B5B79A0CD4A1943A21">
    <w:name w:val="6781F84DD6694B64B5B79A0CD4A1943A21"/>
    <w:rsid w:val="00CE5455"/>
    <w:rPr>
      <w:rFonts w:ascii="Calibri" w:eastAsia="Calibri" w:hAnsi="Calibri" w:cs="Times New Roman"/>
      <w:lang w:eastAsia="en-US"/>
    </w:rPr>
  </w:style>
  <w:style w:type="paragraph" w:customStyle="1" w:styleId="1CEC93C7AB7B4C188441F2EFBD7589EF21">
    <w:name w:val="1CEC93C7AB7B4C188441F2EFBD7589EF21"/>
    <w:rsid w:val="00CE5455"/>
    <w:rPr>
      <w:rFonts w:ascii="Calibri" w:eastAsia="Calibri" w:hAnsi="Calibri" w:cs="Times New Roman"/>
      <w:lang w:eastAsia="en-US"/>
    </w:rPr>
  </w:style>
  <w:style w:type="paragraph" w:customStyle="1" w:styleId="8A07A53349D040ECB673B3226EF7923621">
    <w:name w:val="8A07A53349D040ECB673B3226EF7923621"/>
    <w:rsid w:val="00CE5455"/>
    <w:rPr>
      <w:rFonts w:ascii="Calibri" w:eastAsia="Calibri" w:hAnsi="Calibri" w:cs="Times New Roman"/>
      <w:lang w:eastAsia="en-US"/>
    </w:rPr>
  </w:style>
  <w:style w:type="paragraph" w:customStyle="1" w:styleId="4C7E75842359454CA367C578ABB5024F21">
    <w:name w:val="4C7E75842359454CA367C578ABB5024F21"/>
    <w:rsid w:val="00CE5455"/>
    <w:rPr>
      <w:rFonts w:ascii="Calibri" w:eastAsia="Calibri" w:hAnsi="Calibri" w:cs="Times New Roman"/>
      <w:lang w:eastAsia="en-US"/>
    </w:rPr>
  </w:style>
  <w:style w:type="paragraph" w:customStyle="1" w:styleId="01589B9FEEDA4140950030084D8B412C21">
    <w:name w:val="01589B9FEEDA4140950030084D8B412C21"/>
    <w:rsid w:val="00CE5455"/>
    <w:rPr>
      <w:rFonts w:ascii="Calibri" w:eastAsia="Calibri" w:hAnsi="Calibri" w:cs="Times New Roman"/>
      <w:lang w:eastAsia="en-US"/>
    </w:rPr>
  </w:style>
  <w:style w:type="paragraph" w:customStyle="1" w:styleId="740C056B22274227AC9921413034645321">
    <w:name w:val="740C056B22274227AC9921413034645321"/>
    <w:rsid w:val="00CE5455"/>
    <w:rPr>
      <w:rFonts w:ascii="Calibri" w:eastAsia="Calibri" w:hAnsi="Calibri" w:cs="Times New Roman"/>
      <w:lang w:eastAsia="en-US"/>
    </w:rPr>
  </w:style>
  <w:style w:type="paragraph" w:customStyle="1" w:styleId="3CC1B42C737E479D8C42289857F8D3244">
    <w:name w:val="3CC1B42C737E479D8C42289857F8D3244"/>
    <w:rsid w:val="00CE54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EA501F406994D7E8463A61424FA61EF21">
    <w:name w:val="CEA501F406994D7E8463A61424FA61EF21"/>
    <w:rsid w:val="00CE5455"/>
    <w:rPr>
      <w:rFonts w:ascii="Calibri" w:eastAsia="Calibri" w:hAnsi="Calibri" w:cs="Times New Roman"/>
      <w:lang w:eastAsia="en-US"/>
    </w:rPr>
  </w:style>
  <w:style w:type="paragraph" w:customStyle="1" w:styleId="6781F84DD6694B64B5B79A0CD4A1943A22">
    <w:name w:val="6781F84DD6694B64B5B79A0CD4A1943A22"/>
    <w:rsid w:val="00CE5455"/>
    <w:rPr>
      <w:rFonts w:ascii="Calibri" w:eastAsia="Calibri" w:hAnsi="Calibri" w:cs="Times New Roman"/>
      <w:lang w:eastAsia="en-US"/>
    </w:rPr>
  </w:style>
  <w:style w:type="paragraph" w:customStyle="1" w:styleId="1CEC93C7AB7B4C188441F2EFBD7589EF22">
    <w:name w:val="1CEC93C7AB7B4C188441F2EFBD7589EF22"/>
    <w:rsid w:val="00CE5455"/>
    <w:rPr>
      <w:rFonts w:ascii="Calibri" w:eastAsia="Calibri" w:hAnsi="Calibri" w:cs="Times New Roman"/>
      <w:lang w:eastAsia="en-US"/>
    </w:rPr>
  </w:style>
  <w:style w:type="paragraph" w:customStyle="1" w:styleId="8A07A53349D040ECB673B3226EF7923622">
    <w:name w:val="8A07A53349D040ECB673B3226EF7923622"/>
    <w:rsid w:val="00CE5455"/>
    <w:rPr>
      <w:rFonts w:ascii="Calibri" w:eastAsia="Calibri" w:hAnsi="Calibri" w:cs="Times New Roman"/>
      <w:lang w:eastAsia="en-US"/>
    </w:rPr>
  </w:style>
  <w:style w:type="paragraph" w:customStyle="1" w:styleId="4C7E75842359454CA367C578ABB5024F22">
    <w:name w:val="4C7E75842359454CA367C578ABB5024F22"/>
    <w:rsid w:val="00CE5455"/>
    <w:rPr>
      <w:rFonts w:ascii="Calibri" w:eastAsia="Calibri" w:hAnsi="Calibri" w:cs="Times New Roman"/>
      <w:lang w:eastAsia="en-US"/>
    </w:rPr>
  </w:style>
  <w:style w:type="paragraph" w:customStyle="1" w:styleId="01589B9FEEDA4140950030084D8B412C22">
    <w:name w:val="01589B9FEEDA4140950030084D8B412C22"/>
    <w:rsid w:val="00CE5455"/>
    <w:rPr>
      <w:rFonts w:ascii="Calibri" w:eastAsia="Calibri" w:hAnsi="Calibri" w:cs="Times New Roman"/>
      <w:lang w:eastAsia="en-US"/>
    </w:rPr>
  </w:style>
  <w:style w:type="paragraph" w:customStyle="1" w:styleId="740C056B22274227AC9921413034645322">
    <w:name w:val="740C056B22274227AC9921413034645322"/>
    <w:rsid w:val="00CE5455"/>
    <w:rPr>
      <w:rFonts w:ascii="Calibri" w:eastAsia="Calibri" w:hAnsi="Calibri" w:cs="Times New Roman"/>
      <w:lang w:eastAsia="en-US"/>
    </w:rPr>
  </w:style>
  <w:style w:type="paragraph" w:customStyle="1" w:styleId="3CC1B42C737E479D8C42289857F8D3245">
    <w:name w:val="3CC1B42C737E479D8C42289857F8D3245"/>
    <w:rsid w:val="00CE54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EA501F406994D7E8463A61424FA61EF22">
    <w:name w:val="CEA501F406994D7E8463A61424FA61EF22"/>
    <w:rsid w:val="00CE5455"/>
    <w:rPr>
      <w:rFonts w:ascii="Calibri" w:eastAsia="Calibri" w:hAnsi="Calibri" w:cs="Times New Roman"/>
      <w:lang w:eastAsia="en-US"/>
    </w:rPr>
  </w:style>
  <w:style w:type="paragraph" w:customStyle="1" w:styleId="985CEC10FA5A44D7919BABD33AE4689F">
    <w:name w:val="985CEC10FA5A44D7919BABD33AE4689F"/>
    <w:rsid w:val="00CE5455"/>
  </w:style>
  <w:style w:type="paragraph" w:customStyle="1" w:styleId="9D67164403B84DBEB53BEE6ED15A7942">
    <w:name w:val="9D67164403B84DBEB53BEE6ED15A7942"/>
    <w:rsid w:val="00CE5455"/>
  </w:style>
  <w:style w:type="paragraph" w:customStyle="1" w:styleId="9D67164403B84DBEB53BEE6ED15A79421">
    <w:name w:val="9D67164403B84DBEB53BEE6ED15A79421"/>
    <w:rsid w:val="00CE5455"/>
    <w:rPr>
      <w:rFonts w:ascii="Calibri" w:eastAsia="Calibri" w:hAnsi="Calibri" w:cs="Times New Roman"/>
      <w:lang w:eastAsia="en-US"/>
    </w:rPr>
  </w:style>
  <w:style w:type="paragraph" w:customStyle="1" w:styleId="6781F84DD6694B64B5B79A0CD4A1943A23">
    <w:name w:val="6781F84DD6694B64B5B79A0CD4A1943A23"/>
    <w:rsid w:val="00CE5455"/>
    <w:rPr>
      <w:rFonts w:ascii="Calibri" w:eastAsia="Calibri" w:hAnsi="Calibri" w:cs="Times New Roman"/>
      <w:lang w:eastAsia="en-US"/>
    </w:rPr>
  </w:style>
  <w:style w:type="paragraph" w:customStyle="1" w:styleId="1CEC93C7AB7B4C188441F2EFBD7589EF23">
    <w:name w:val="1CEC93C7AB7B4C188441F2EFBD7589EF23"/>
    <w:rsid w:val="00CE5455"/>
    <w:rPr>
      <w:rFonts w:ascii="Calibri" w:eastAsia="Calibri" w:hAnsi="Calibri" w:cs="Times New Roman"/>
      <w:lang w:eastAsia="en-US"/>
    </w:rPr>
  </w:style>
  <w:style w:type="paragraph" w:customStyle="1" w:styleId="8A07A53349D040ECB673B3226EF7923623">
    <w:name w:val="8A07A53349D040ECB673B3226EF7923623"/>
    <w:rsid w:val="00CE5455"/>
    <w:rPr>
      <w:rFonts w:ascii="Calibri" w:eastAsia="Calibri" w:hAnsi="Calibri" w:cs="Times New Roman"/>
      <w:lang w:eastAsia="en-US"/>
    </w:rPr>
  </w:style>
  <w:style w:type="paragraph" w:customStyle="1" w:styleId="4C7E75842359454CA367C578ABB5024F23">
    <w:name w:val="4C7E75842359454CA367C578ABB5024F23"/>
    <w:rsid w:val="00CE5455"/>
    <w:rPr>
      <w:rFonts w:ascii="Calibri" w:eastAsia="Calibri" w:hAnsi="Calibri" w:cs="Times New Roman"/>
      <w:lang w:eastAsia="en-US"/>
    </w:rPr>
  </w:style>
  <w:style w:type="paragraph" w:customStyle="1" w:styleId="01589B9FEEDA4140950030084D8B412C23">
    <w:name w:val="01589B9FEEDA4140950030084D8B412C23"/>
    <w:rsid w:val="00CE5455"/>
    <w:rPr>
      <w:rFonts w:ascii="Calibri" w:eastAsia="Calibri" w:hAnsi="Calibri" w:cs="Times New Roman"/>
      <w:lang w:eastAsia="en-US"/>
    </w:rPr>
  </w:style>
  <w:style w:type="paragraph" w:customStyle="1" w:styleId="740C056B22274227AC9921413034645323">
    <w:name w:val="740C056B22274227AC9921413034645323"/>
    <w:rsid w:val="00CE5455"/>
    <w:rPr>
      <w:rFonts w:ascii="Calibri" w:eastAsia="Calibri" w:hAnsi="Calibri" w:cs="Times New Roman"/>
      <w:lang w:eastAsia="en-US"/>
    </w:rPr>
  </w:style>
  <w:style w:type="paragraph" w:customStyle="1" w:styleId="3CC1B42C737E479D8C42289857F8D3246">
    <w:name w:val="3CC1B42C737E479D8C42289857F8D3246"/>
    <w:rsid w:val="00CE54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EA501F406994D7E8463A61424FA61EF23">
    <w:name w:val="CEA501F406994D7E8463A61424FA61EF23"/>
    <w:rsid w:val="00CE5455"/>
    <w:rPr>
      <w:rFonts w:ascii="Calibri" w:eastAsia="Calibri" w:hAnsi="Calibri" w:cs="Times New Roman"/>
      <w:lang w:eastAsia="en-US"/>
    </w:rPr>
  </w:style>
  <w:style w:type="paragraph" w:customStyle="1" w:styleId="9D67164403B84DBEB53BEE6ED15A79422">
    <w:name w:val="9D67164403B84DBEB53BEE6ED15A79422"/>
    <w:rsid w:val="00CE5455"/>
    <w:rPr>
      <w:rFonts w:ascii="Calibri" w:eastAsia="Calibri" w:hAnsi="Calibri" w:cs="Times New Roman"/>
      <w:lang w:eastAsia="en-US"/>
    </w:rPr>
  </w:style>
  <w:style w:type="paragraph" w:customStyle="1" w:styleId="6781F84DD6694B64B5B79A0CD4A1943A24">
    <w:name w:val="6781F84DD6694B64B5B79A0CD4A1943A24"/>
    <w:rsid w:val="00CE5455"/>
    <w:rPr>
      <w:rFonts w:ascii="Calibri" w:eastAsia="Calibri" w:hAnsi="Calibri" w:cs="Times New Roman"/>
      <w:lang w:eastAsia="en-US"/>
    </w:rPr>
  </w:style>
  <w:style w:type="paragraph" w:customStyle="1" w:styleId="1CEC93C7AB7B4C188441F2EFBD7589EF24">
    <w:name w:val="1CEC93C7AB7B4C188441F2EFBD7589EF24"/>
    <w:rsid w:val="00CE5455"/>
    <w:rPr>
      <w:rFonts w:ascii="Calibri" w:eastAsia="Calibri" w:hAnsi="Calibri" w:cs="Times New Roman"/>
      <w:lang w:eastAsia="en-US"/>
    </w:rPr>
  </w:style>
  <w:style w:type="paragraph" w:customStyle="1" w:styleId="8A07A53349D040ECB673B3226EF7923624">
    <w:name w:val="8A07A53349D040ECB673B3226EF7923624"/>
    <w:rsid w:val="00CE5455"/>
    <w:rPr>
      <w:rFonts w:ascii="Calibri" w:eastAsia="Calibri" w:hAnsi="Calibri" w:cs="Times New Roman"/>
      <w:lang w:eastAsia="en-US"/>
    </w:rPr>
  </w:style>
  <w:style w:type="paragraph" w:customStyle="1" w:styleId="4C7E75842359454CA367C578ABB5024F24">
    <w:name w:val="4C7E75842359454CA367C578ABB5024F24"/>
    <w:rsid w:val="00CE5455"/>
    <w:rPr>
      <w:rFonts w:ascii="Calibri" w:eastAsia="Calibri" w:hAnsi="Calibri" w:cs="Times New Roman"/>
      <w:lang w:eastAsia="en-US"/>
    </w:rPr>
  </w:style>
  <w:style w:type="paragraph" w:customStyle="1" w:styleId="01589B9FEEDA4140950030084D8B412C24">
    <w:name w:val="01589B9FEEDA4140950030084D8B412C24"/>
    <w:rsid w:val="00CE5455"/>
    <w:rPr>
      <w:rFonts w:ascii="Calibri" w:eastAsia="Calibri" w:hAnsi="Calibri" w:cs="Times New Roman"/>
      <w:lang w:eastAsia="en-US"/>
    </w:rPr>
  </w:style>
  <w:style w:type="paragraph" w:customStyle="1" w:styleId="740C056B22274227AC9921413034645324">
    <w:name w:val="740C056B22274227AC9921413034645324"/>
    <w:rsid w:val="00CE5455"/>
    <w:rPr>
      <w:rFonts w:ascii="Calibri" w:eastAsia="Calibri" w:hAnsi="Calibri" w:cs="Times New Roman"/>
      <w:lang w:eastAsia="en-US"/>
    </w:rPr>
  </w:style>
  <w:style w:type="paragraph" w:customStyle="1" w:styleId="3CC1B42C737E479D8C42289857F8D3247">
    <w:name w:val="3CC1B42C737E479D8C42289857F8D3247"/>
    <w:rsid w:val="00CE54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EA501F406994D7E8463A61424FA61EF24">
    <w:name w:val="CEA501F406994D7E8463A61424FA61EF24"/>
    <w:rsid w:val="00CE5455"/>
    <w:rPr>
      <w:rFonts w:ascii="Calibri" w:eastAsia="Calibri" w:hAnsi="Calibri" w:cs="Times New Roman"/>
      <w:lang w:eastAsia="en-US"/>
    </w:rPr>
  </w:style>
  <w:style w:type="paragraph" w:customStyle="1" w:styleId="4E7790CA3BE84240A320F9F7B501F892">
    <w:name w:val="4E7790CA3BE84240A320F9F7B501F892"/>
    <w:rsid w:val="00CE5455"/>
  </w:style>
  <w:style w:type="paragraph" w:customStyle="1" w:styleId="9D67164403B84DBEB53BEE6ED15A79423">
    <w:name w:val="9D67164403B84DBEB53BEE6ED15A79423"/>
    <w:rsid w:val="00CE5455"/>
    <w:rPr>
      <w:rFonts w:ascii="Calibri" w:eastAsia="Calibri" w:hAnsi="Calibri" w:cs="Times New Roman"/>
      <w:lang w:eastAsia="en-US"/>
    </w:rPr>
  </w:style>
  <w:style w:type="paragraph" w:customStyle="1" w:styleId="4E7790CA3BE84240A320F9F7B501F8921">
    <w:name w:val="4E7790CA3BE84240A320F9F7B501F8921"/>
    <w:rsid w:val="00CE5455"/>
    <w:rPr>
      <w:rFonts w:ascii="Calibri" w:eastAsia="Calibri" w:hAnsi="Calibri" w:cs="Times New Roman"/>
      <w:lang w:eastAsia="en-US"/>
    </w:rPr>
  </w:style>
  <w:style w:type="paragraph" w:customStyle="1" w:styleId="6781F84DD6694B64B5B79A0CD4A1943A25">
    <w:name w:val="6781F84DD6694B64B5B79A0CD4A1943A25"/>
    <w:rsid w:val="00CE5455"/>
    <w:rPr>
      <w:rFonts w:ascii="Calibri" w:eastAsia="Calibri" w:hAnsi="Calibri" w:cs="Times New Roman"/>
      <w:lang w:eastAsia="en-US"/>
    </w:rPr>
  </w:style>
  <w:style w:type="paragraph" w:customStyle="1" w:styleId="1CEC93C7AB7B4C188441F2EFBD7589EF25">
    <w:name w:val="1CEC93C7AB7B4C188441F2EFBD7589EF25"/>
    <w:rsid w:val="00CE5455"/>
    <w:rPr>
      <w:rFonts w:ascii="Calibri" w:eastAsia="Calibri" w:hAnsi="Calibri" w:cs="Times New Roman"/>
      <w:lang w:eastAsia="en-US"/>
    </w:rPr>
  </w:style>
  <w:style w:type="paragraph" w:customStyle="1" w:styleId="8A07A53349D040ECB673B3226EF7923625">
    <w:name w:val="8A07A53349D040ECB673B3226EF7923625"/>
    <w:rsid w:val="00CE5455"/>
    <w:rPr>
      <w:rFonts w:ascii="Calibri" w:eastAsia="Calibri" w:hAnsi="Calibri" w:cs="Times New Roman"/>
      <w:lang w:eastAsia="en-US"/>
    </w:rPr>
  </w:style>
  <w:style w:type="paragraph" w:customStyle="1" w:styleId="4C7E75842359454CA367C578ABB5024F25">
    <w:name w:val="4C7E75842359454CA367C578ABB5024F25"/>
    <w:rsid w:val="00CE5455"/>
    <w:rPr>
      <w:rFonts w:ascii="Calibri" w:eastAsia="Calibri" w:hAnsi="Calibri" w:cs="Times New Roman"/>
      <w:lang w:eastAsia="en-US"/>
    </w:rPr>
  </w:style>
  <w:style w:type="paragraph" w:customStyle="1" w:styleId="01589B9FEEDA4140950030084D8B412C25">
    <w:name w:val="01589B9FEEDA4140950030084D8B412C25"/>
    <w:rsid w:val="00CE5455"/>
    <w:rPr>
      <w:rFonts w:ascii="Calibri" w:eastAsia="Calibri" w:hAnsi="Calibri" w:cs="Times New Roman"/>
      <w:lang w:eastAsia="en-US"/>
    </w:rPr>
  </w:style>
  <w:style w:type="paragraph" w:customStyle="1" w:styleId="740C056B22274227AC9921413034645325">
    <w:name w:val="740C056B22274227AC9921413034645325"/>
    <w:rsid w:val="00CE5455"/>
    <w:rPr>
      <w:rFonts w:ascii="Calibri" w:eastAsia="Calibri" w:hAnsi="Calibri" w:cs="Times New Roman"/>
      <w:lang w:eastAsia="en-US"/>
    </w:rPr>
  </w:style>
  <w:style w:type="paragraph" w:customStyle="1" w:styleId="3CC1B42C737E479D8C42289857F8D3248">
    <w:name w:val="3CC1B42C737E479D8C42289857F8D3248"/>
    <w:rsid w:val="00CE54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EA501F406994D7E8463A61424FA61EF25">
    <w:name w:val="CEA501F406994D7E8463A61424FA61EF25"/>
    <w:rsid w:val="00CE5455"/>
    <w:rPr>
      <w:rFonts w:ascii="Calibri" w:eastAsia="Calibri" w:hAnsi="Calibri" w:cs="Times New Roman"/>
      <w:lang w:eastAsia="en-US"/>
    </w:rPr>
  </w:style>
  <w:style w:type="paragraph" w:customStyle="1" w:styleId="9D67164403B84DBEB53BEE6ED15A79424">
    <w:name w:val="9D67164403B84DBEB53BEE6ED15A79424"/>
    <w:rsid w:val="00CE5455"/>
    <w:rPr>
      <w:rFonts w:ascii="Calibri" w:eastAsia="Calibri" w:hAnsi="Calibri" w:cs="Times New Roman"/>
      <w:lang w:eastAsia="en-US"/>
    </w:rPr>
  </w:style>
  <w:style w:type="paragraph" w:customStyle="1" w:styleId="4E7790CA3BE84240A320F9F7B501F8922">
    <w:name w:val="4E7790CA3BE84240A320F9F7B501F8922"/>
    <w:rsid w:val="00CE5455"/>
    <w:rPr>
      <w:rFonts w:ascii="Calibri" w:eastAsia="Calibri" w:hAnsi="Calibri" w:cs="Times New Roman"/>
      <w:lang w:eastAsia="en-US"/>
    </w:rPr>
  </w:style>
  <w:style w:type="paragraph" w:customStyle="1" w:styleId="6781F84DD6694B64B5B79A0CD4A1943A26">
    <w:name w:val="6781F84DD6694B64B5B79A0CD4A1943A26"/>
    <w:rsid w:val="00CE5455"/>
    <w:rPr>
      <w:rFonts w:ascii="Calibri" w:eastAsia="Calibri" w:hAnsi="Calibri" w:cs="Times New Roman"/>
      <w:lang w:eastAsia="en-US"/>
    </w:rPr>
  </w:style>
  <w:style w:type="paragraph" w:customStyle="1" w:styleId="1CEC93C7AB7B4C188441F2EFBD7589EF26">
    <w:name w:val="1CEC93C7AB7B4C188441F2EFBD7589EF26"/>
    <w:rsid w:val="00CE5455"/>
    <w:rPr>
      <w:rFonts w:ascii="Calibri" w:eastAsia="Calibri" w:hAnsi="Calibri" w:cs="Times New Roman"/>
      <w:lang w:eastAsia="en-US"/>
    </w:rPr>
  </w:style>
  <w:style w:type="paragraph" w:customStyle="1" w:styleId="8A07A53349D040ECB673B3226EF7923626">
    <w:name w:val="8A07A53349D040ECB673B3226EF7923626"/>
    <w:rsid w:val="00CE5455"/>
    <w:rPr>
      <w:rFonts w:ascii="Calibri" w:eastAsia="Calibri" w:hAnsi="Calibri" w:cs="Times New Roman"/>
      <w:lang w:eastAsia="en-US"/>
    </w:rPr>
  </w:style>
  <w:style w:type="paragraph" w:customStyle="1" w:styleId="4C7E75842359454CA367C578ABB5024F26">
    <w:name w:val="4C7E75842359454CA367C578ABB5024F26"/>
    <w:rsid w:val="00CE5455"/>
    <w:rPr>
      <w:rFonts w:ascii="Calibri" w:eastAsia="Calibri" w:hAnsi="Calibri" w:cs="Times New Roman"/>
      <w:lang w:eastAsia="en-US"/>
    </w:rPr>
  </w:style>
  <w:style w:type="paragraph" w:customStyle="1" w:styleId="01589B9FEEDA4140950030084D8B412C26">
    <w:name w:val="01589B9FEEDA4140950030084D8B412C26"/>
    <w:rsid w:val="00CE5455"/>
    <w:rPr>
      <w:rFonts w:ascii="Calibri" w:eastAsia="Calibri" w:hAnsi="Calibri" w:cs="Times New Roman"/>
      <w:lang w:eastAsia="en-US"/>
    </w:rPr>
  </w:style>
  <w:style w:type="paragraph" w:customStyle="1" w:styleId="740C056B22274227AC9921413034645326">
    <w:name w:val="740C056B22274227AC9921413034645326"/>
    <w:rsid w:val="00CE5455"/>
    <w:rPr>
      <w:rFonts w:ascii="Calibri" w:eastAsia="Calibri" w:hAnsi="Calibri" w:cs="Times New Roman"/>
      <w:lang w:eastAsia="en-US"/>
    </w:rPr>
  </w:style>
  <w:style w:type="paragraph" w:customStyle="1" w:styleId="3CC1B42C737E479D8C42289857F8D3249">
    <w:name w:val="3CC1B42C737E479D8C42289857F8D3249"/>
    <w:rsid w:val="00CE54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EA501F406994D7E8463A61424FA61EF26">
    <w:name w:val="CEA501F406994D7E8463A61424FA61EF26"/>
    <w:rsid w:val="00CE5455"/>
    <w:rPr>
      <w:rFonts w:ascii="Calibri" w:eastAsia="Calibri" w:hAnsi="Calibri" w:cs="Times New Roman"/>
      <w:lang w:eastAsia="en-US"/>
    </w:rPr>
  </w:style>
  <w:style w:type="paragraph" w:customStyle="1" w:styleId="929E74D88B8C4F98A4638EBAB2BD536B">
    <w:name w:val="929E74D88B8C4F98A4638EBAB2BD536B"/>
    <w:rsid w:val="00CE5455"/>
  </w:style>
  <w:style w:type="paragraph" w:customStyle="1" w:styleId="111A438FAB4E43EB96F8C6F1A93C1FF2">
    <w:name w:val="111A438FAB4E43EB96F8C6F1A93C1FF2"/>
    <w:rsid w:val="00CE5455"/>
  </w:style>
  <w:style w:type="paragraph" w:customStyle="1" w:styleId="9D67164403B84DBEB53BEE6ED15A79425">
    <w:name w:val="9D67164403B84DBEB53BEE6ED15A79425"/>
    <w:rsid w:val="00CE5455"/>
    <w:rPr>
      <w:rFonts w:ascii="Calibri" w:eastAsia="Calibri" w:hAnsi="Calibri" w:cs="Times New Roman"/>
      <w:lang w:eastAsia="en-US"/>
    </w:rPr>
  </w:style>
  <w:style w:type="paragraph" w:customStyle="1" w:styleId="4E7790CA3BE84240A320F9F7B501F8923">
    <w:name w:val="4E7790CA3BE84240A320F9F7B501F8923"/>
    <w:rsid w:val="00CE5455"/>
    <w:rPr>
      <w:rFonts w:ascii="Calibri" w:eastAsia="Calibri" w:hAnsi="Calibri" w:cs="Times New Roman"/>
      <w:lang w:eastAsia="en-US"/>
    </w:rPr>
  </w:style>
  <w:style w:type="paragraph" w:customStyle="1" w:styleId="6781F84DD6694B64B5B79A0CD4A1943A27">
    <w:name w:val="6781F84DD6694B64B5B79A0CD4A1943A27"/>
    <w:rsid w:val="00CE5455"/>
    <w:rPr>
      <w:rFonts w:ascii="Calibri" w:eastAsia="Calibri" w:hAnsi="Calibri" w:cs="Times New Roman"/>
      <w:lang w:eastAsia="en-US"/>
    </w:rPr>
  </w:style>
  <w:style w:type="paragraph" w:customStyle="1" w:styleId="1CEC93C7AB7B4C188441F2EFBD7589EF27">
    <w:name w:val="1CEC93C7AB7B4C188441F2EFBD7589EF27"/>
    <w:rsid w:val="00CE5455"/>
    <w:rPr>
      <w:rFonts w:ascii="Calibri" w:eastAsia="Calibri" w:hAnsi="Calibri" w:cs="Times New Roman"/>
      <w:lang w:eastAsia="en-US"/>
    </w:rPr>
  </w:style>
  <w:style w:type="paragraph" w:customStyle="1" w:styleId="8A07A53349D040ECB673B3226EF7923627">
    <w:name w:val="8A07A53349D040ECB673B3226EF7923627"/>
    <w:rsid w:val="00CE5455"/>
    <w:rPr>
      <w:rFonts w:ascii="Calibri" w:eastAsia="Calibri" w:hAnsi="Calibri" w:cs="Times New Roman"/>
      <w:lang w:eastAsia="en-US"/>
    </w:rPr>
  </w:style>
  <w:style w:type="paragraph" w:customStyle="1" w:styleId="4C7E75842359454CA367C578ABB5024F27">
    <w:name w:val="4C7E75842359454CA367C578ABB5024F27"/>
    <w:rsid w:val="00CE5455"/>
    <w:rPr>
      <w:rFonts w:ascii="Calibri" w:eastAsia="Calibri" w:hAnsi="Calibri" w:cs="Times New Roman"/>
      <w:lang w:eastAsia="en-US"/>
    </w:rPr>
  </w:style>
  <w:style w:type="paragraph" w:customStyle="1" w:styleId="01589B9FEEDA4140950030084D8B412C27">
    <w:name w:val="01589B9FEEDA4140950030084D8B412C27"/>
    <w:rsid w:val="00CE5455"/>
    <w:rPr>
      <w:rFonts w:ascii="Calibri" w:eastAsia="Calibri" w:hAnsi="Calibri" w:cs="Times New Roman"/>
      <w:lang w:eastAsia="en-US"/>
    </w:rPr>
  </w:style>
  <w:style w:type="paragraph" w:customStyle="1" w:styleId="740C056B22274227AC9921413034645327">
    <w:name w:val="740C056B22274227AC9921413034645327"/>
    <w:rsid w:val="00CE5455"/>
    <w:rPr>
      <w:rFonts w:ascii="Calibri" w:eastAsia="Calibri" w:hAnsi="Calibri" w:cs="Times New Roman"/>
      <w:lang w:eastAsia="en-US"/>
    </w:rPr>
  </w:style>
  <w:style w:type="paragraph" w:customStyle="1" w:styleId="3CC1B42C737E479D8C42289857F8D32410">
    <w:name w:val="3CC1B42C737E479D8C42289857F8D32410"/>
    <w:rsid w:val="00CE54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11A438FAB4E43EB96F8C6F1A93C1FF21">
    <w:name w:val="111A438FAB4E43EB96F8C6F1A93C1FF21"/>
    <w:rsid w:val="00CE54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EA501F406994D7E8463A61424FA61EF27">
    <w:name w:val="CEA501F406994D7E8463A61424FA61EF27"/>
    <w:rsid w:val="00CE5455"/>
    <w:rPr>
      <w:rFonts w:ascii="Calibri" w:eastAsia="Calibri" w:hAnsi="Calibri" w:cs="Times New Roman"/>
      <w:lang w:eastAsia="en-US"/>
    </w:rPr>
  </w:style>
  <w:style w:type="paragraph" w:customStyle="1" w:styleId="846699B360144142BBF8524822868CEC">
    <w:name w:val="846699B360144142BBF8524822868CEC"/>
    <w:rsid w:val="00CE5455"/>
  </w:style>
  <w:style w:type="paragraph" w:customStyle="1" w:styleId="9D67164403B84DBEB53BEE6ED15A79426">
    <w:name w:val="9D67164403B84DBEB53BEE6ED15A79426"/>
    <w:rsid w:val="00CE5455"/>
    <w:rPr>
      <w:rFonts w:ascii="Calibri" w:eastAsia="Calibri" w:hAnsi="Calibri" w:cs="Times New Roman"/>
      <w:lang w:eastAsia="en-US"/>
    </w:rPr>
  </w:style>
  <w:style w:type="paragraph" w:customStyle="1" w:styleId="4E7790CA3BE84240A320F9F7B501F8924">
    <w:name w:val="4E7790CA3BE84240A320F9F7B501F8924"/>
    <w:rsid w:val="00CE5455"/>
    <w:rPr>
      <w:rFonts w:ascii="Calibri" w:eastAsia="Calibri" w:hAnsi="Calibri" w:cs="Times New Roman"/>
      <w:lang w:eastAsia="en-US"/>
    </w:rPr>
  </w:style>
  <w:style w:type="paragraph" w:customStyle="1" w:styleId="6781F84DD6694B64B5B79A0CD4A1943A28">
    <w:name w:val="6781F84DD6694B64B5B79A0CD4A1943A28"/>
    <w:rsid w:val="00CE5455"/>
    <w:rPr>
      <w:rFonts w:ascii="Calibri" w:eastAsia="Calibri" w:hAnsi="Calibri" w:cs="Times New Roman"/>
      <w:lang w:eastAsia="en-US"/>
    </w:rPr>
  </w:style>
  <w:style w:type="paragraph" w:customStyle="1" w:styleId="1CEC93C7AB7B4C188441F2EFBD7589EF28">
    <w:name w:val="1CEC93C7AB7B4C188441F2EFBD7589EF28"/>
    <w:rsid w:val="00CE5455"/>
    <w:rPr>
      <w:rFonts w:ascii="Calibri" w:eastAsia="Calibri" w:hAnsi="Calibri" w:cs="Times New Roman"/>
      <w:lang w:eastAsia="en-US"/>
    </w:rPr>
  </w:style>
  <w:style w:type="paragraph" w:customStyle="1" w:styleId="8A07A53349D040ECB673B3226EF7923628">
    <w:name w:val="8A07A53349D040ECB673B3226EF7923628"/>
    <w:rsid w:val="00CE5455"/>
    <w:rPr>
      <w:rFonts w:ascii="Calibri" w:eastAsia="Calibri" w:hAnsi="Calibri" w:cs="Times New Roman"/>
      <w:lang w:eastAsia="en-US"/>
    </w:rPr>
  </w:style>
  <w:style w:type="paragraph" w:customStyle="1" w:styleId="4C7E75842359454CA367C578ABB5024F28">
    <w:name w:val="4C7E75842359454CA367C578ABB5024F28"/>
    <w:rsid w:val="00CE5455"/>
    <w:rPr>
      <w:rFonts w:ascii="Calibri" w:eastAsia="Calibri" w:hAnsi="Calibri" w:cs="Times New Roman"/>
      <w:lang w:eastAsia="en-US"/>
    </w:rPr>
  </w:style>
  <w:style w:type="paragraph" w:customStyle="1" w:styleId="01589B9FEEDA4140950030084D8B412C28">
    <w:name w:val="01589B9FEEDA4140950030084D8B412C28"/>
    <w:rsid w:val="00CE5455"/>
    <w:rPr>
      <w:rFonts w:ascii="Calibri" w:eastAsia="Calibri" w:hAnsi="Calibri" w:cs="Times New Roman"/>
      <w:lang w:eastAsia="en-US"/>
    </w:rPr>
  </w:style>
  <w:style w:type="paragraph" w:customStyle="1" w:styleId="740C056B22274227AC9921413034645328">
    <w:name w:val="740C056B22274227AC9921413034645328"/>
    <w:rsid w:val="00CE5455"/>
    <w:rPr>
      <w:rFonts w:ascii="Calibri" w:eastAsia="Calibri" w:hAnsi="Calibri" w:cs="Times New Roman"/>
      <w:lang w:eastAsia="en-US"/>
    </w:rPr>
  </w:style>
  <w:style w:type="paragraph" w:customStyle="1" w:styleId="846699B360144142BBF8524822868CEC1">
    <w:name w:val="846699B360144142BBF8524822868CEC1"/>
    <w:rsid w:val="00CE54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CC1B42C737E479D8C42289857F8D32411">
    <w:name w:val="3CC1B42C737E479D8C42289857F8D32411"/>
    <w:rsid w:val="00CE54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EA501F406994D7E8463A61424FA61EF28">
    <w:name w:val="CEA501F406994D7E8463A61424FA61EF28"/>
    <w:rsid w:val="00CE5455"/>
    <w:rPr>
      <w:rFonts w:ascii="Calibri" w:eastAsia="Calibri" w:hAnsi="Calibri" w:cs="Times New Roman"/>
      <w:lang w:eastAsia="en-US"/>
    </w:rPr>
  </w:style>
  <w:style w:type="paragraph" w:customStyle="1" w:styleId="9D67164403B84DBEB53BEE6ED15A79427">
    <w:name w:val="9D67164403B84DBEB53BEE6ED15A79427"/>
    <w:rsid w:val="00CE5455"/>
    <w:rPr>
      <w:rFonts w:ascii="Calibri" w:eastAsia="Calibri" w:hAnsi="Calibri" w:cs="Times New Roman"/>
      <w:lang w:eastAsia="en-US"/>
    </w:rPr>
  </w:style>
  <w:style w:type="paragraph" w:customStyle="1" w:styleId="4E7790CA3BE84240A320F9F7B501F8925">
    <w:name w:val="4E7790CA3BE84240A320F9F7B501F8925"/>
    <w:rsid w:val="00CE5455"/>
    <w:rPr>
      <w:rFonts w:ascii="Calibri" w:eastAsia="Calibri" w:hAnsi="Calibri" w:cs="Times New Roman"/>
      <w:lang w:eastAsia="en-US"/>
    </w:rPr>
  </w:style>
  <w:style w:type="paragraph" w:customStyle="1" w:styleId="6781F84DD6694B64B5B79A0CD4A1943A29">
    <w:name w:val="6781F84DD6694B64B5B79A0CD4A1943A29"/>
    <w:rsid w:val="00CE5455"/>
    <w:rPr>
      <w:rFonts w:ascii="Calibri" w:eastAsia="Calibri" w:hAnsi="Calibri" w:cs="Times New Roman"/>
      <w:lang w:eastAsia="en-US"/>
    </w:rPr>
  </w:style>
  <w:style w:type="paragraph" w:customStyle="1" w:styleId="1CEC93C7AB7B4C188441F2EFBD7589EF29">
    <w:name w:val="1CEC93C7AB7B4C188441F2EFBD7589EF29"/>
    <w:rsid w:val="00CE5455"/>
    <w:rPr>
      <w:rFonts w:ascii="Calibri" w:eastAsia="Calibri" w:hAnsi="Calibri" w:cs="Times New Roman"/>
      <w:lang w:eastAsia="en-US"/>
    </w:rPr>
  </w:style>
  <w:style w:type="paragraph" w:customStyle="1" w:styleId="8A07A53349D040ECB673B3226EF7923629">
    <w:name w:val="8A07A53349D040ECB673B3226EF7923629"/>
    <w:rsid w:val="00CE5455"/>
    <w:rPr>
      <w:rFonts w:ascii="Calibri" w:eastAsia="Calibri" w:hAnsi="Calibri" w:cs="Times New Roman"/>
      <w:lang w:eastAsia="en-US"/>
    </w:rPr>
  </w:style>
  <w:style w:type="paragraph" w:customStyle="1" w:styleId="4C7E75842359454CA367C578ABB5024F29">
    <w:name w:val="4C7E75842359454CA367C578ABB5024F29"/>
    <w:rsid w:val="00CE5455"/>
    <w:rPr>
      <w:rFonts w:ascii="Calibri" w:eastAsia="Calibri" w:hAnsi="Calibri" w:cs="Times New Roman"/>
      <w:lang w:eastAsia="en-US"/>
    </w:rPr>
  </w:style>
  <w:style w:type="paragraph" w:customStyle="1" w:styleId="01589B9FEEDA4140950030084D8B412C29">
    <w:name w:val="01589B9FEEDA4140950030084D8B412C29"/>
    <w:rsid w:val="00CE5455"/>
    <w:rPr>
      <w:rFonts w:ascii="Calibri" w:eastAsia="Calibri" w:hAnsi="Calibri" w:cs="Times New Roman"/>
      <w:lang w:eastAsia="en-US"/>
    </w:rPr>
  </w:style>
  <w:style w:type="paragraph" w:customStyle="1" w:styleId="740C056B22274227AC9921413034645329">
    <w:name w:val="740C056B22274227AC9921413034645329"/>
    <w:rsid w:val="00CE5455"/>
    <w:rPr>
      <w:rFonts w:ascii="Calibri" w:eastAsia="Calibri" w:hAnsi="Calibri" w:cs="Times New Roman"/>
      <w:lang w:eastAsia="en-US"/>
    </w:rPr>
  </w:style>
  <w:style w:type="paragraph" w:customStyle="1" w:styleId="846699B360144142BBF8524822868CEC2">
    <w:name w:val="846699B360144142BBF8524822868CEC2"/>
    <w:rsid w:val="00CE54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CC1B42C737E479D8C42289857F8D32412">
    <w:name w:val="3CC1B42C737E479D8C42289857F8D32412"/>
    <w:rsid w:val="00CE54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EA501F406994D7E8463A61424FA61EF29">
    <w:name w:val="CEA501F406994D7E8463A61424FA61EF29"/>
    <w:rsid w:val="00CE5455"/>
    <w:rPr>
      <w:rFonts w:ascii="Calibri" w:eastAsia="Calibri" w:hAnsi="Calibri" w:cs="Times New Roman"/>
      <w:lang w:eastAsia="en-US"/>
    </w:rPr>
  </w:style>
  <w:style w:type="paragraph" w:customStyle="1" w:styleId="9D67164403B84DBEB53BEE6ED15A79428">
    <w:name w:val="9D67164403B84DBEB53BEE6ED15A79428"/>
    <w:rsid w:val="00CE5455"/>
    <w:rPr>
      <w:rFonts w:ascii="Calibri" w:eastAsia="Calibri" w:hAnsi="Calibri" w:cs="Times New Roman"/>
      <w:lang w:eastAsia="en-US"/>
    </w:rPr>
  </w:style>
  <w:style w:type="paragraph" w:customStyle="1" w:styleId="4E7790CA3BE84240A320F9F7B501F8926">
    <w:name w:val="4E7790CA3BE84240A320F9F7B501F8926"/>
    <w:rsid w:val="00CE5455"/>
    <w:rPr>
      <w:rFonts w:ascii="Calibri" w:eastAsia="Calibri" w:hAnsi="Calibri" w:cs="Times New Roman"/>
      <w:lang w:eastAsia="en-US"/>
    </w:rPr>
  </w:style>
  <w:style w:type="paragraph" w:customStyle="1" w:styleId="6781F84DD6694B64B5B79A0CD4A1943A30">
    <w:name w:val="6781F84DD6694B64B5B79A0CD4A1943A30"/>
    <w:rsid w:val="00CE5455"/>
    <w:rPr>
      <w:rFonts w:ascii="Calibri" w:eastAsia="Calibri" w:hAnsi="Calibri" w:cs="Times New Roman"/>
      <w:lang w:eastAsia="en-US"/>
    </w:rPr>
  </w:style>
  <w:style w:type="paragraph" w:customStyle="1" w:styleId="1CEC93C7AB7B4C188441F2EFBD7589EF30">
    <w:name w:val="1CEC93C7AB7B4C188441F2EFBD7589EF30"/>
    <w:rsid w:val="00CE5455"/>
    <w:rPr>
      <w:rFonts w:ascii="Calibri" w:eastAsia="Calibri" w:hAnsi="Calibri" w:cs="Times New Roman"/>
      <w:lang w:eastAsia="en-US"/>
    </w:rPr>
  </w:style>
  <w:style w:type="paragraph" w:customStyle="1" w:styleId="8A07A53349D040ECB673B3226EF7923630">
    <w:name w:val="8A07A53349D040ECB673B3226EF7923630"/>
    <w:rsid w:val="00CE5455"/>
    <w:rPr>
      <w:rFonts w:ascii="Calibri" w:eastAsia="Calibri" w:hAnsi="Calibri" w:cs="Times New Roman"/>
      <w:lang w:eastAsia="en-US"/>
    </w:rPr>
  </w:style>
  <w:style w:type="paragraph" w:customStyle="1" w:styleId="4C7E75842359454CA367C578ABB5024F30">
    <w:name w:val="4C7E75842359454CA367C578ABB5024F30"/>
    <w:rsid w:val="00CE5455"/>
    <w:rPr>
      <w:rFonts w:ascii="Calibri" w:eastAsia="Calibri" w:hAnsi="Calibri" w:cs="Times New Roman"/>
      <w:lang w:eastAsia="en-US"/>
    </w:rPr>
  </w:style>
  <w:style w:type="paragraph" w:customStyle="1" w:styleId="01589B9FEEDA4140950030084D8B412C30">
    <w:name w:val="01589B9FEEDA4140950030084D8B412C30"/>
    <w:rsid w:val="00CE5455"/>
    <w:rPr>
      <w:rFonts w:ascii="Calibri" w:eastAsia="Calibri" w:hAnsi="Calibri" w:cs="Times New Roman"/>
      <w:lang w:eastAsia="en-US"/>
    </w:rPr>
  </w:style>
  <w:style w:type="paragraph" w:customStyle="1" w:styleId="740C056B22274227AC9921413034645330">
    <w:name w:val="740C056B22274227AC9921413034645330"/>
    <w:rsid w:val="00CE5455"/>
    <w:rPr>
      <w:rFonts w:ascii="Calibri" w:eastAsia="Calibri" w:hAnsi="Calibri" w:cs="Times New Roman"/>
      <w:lang w:eastAsia="en-US"/>
    </w:rPr>
  </w:style>
  <w:style w:type="paragraph" w:customStyle="1" w:styleId="846699B360144142BBF8524822868CEC3">
    <w:name w:val="846699B360144142BBF8524822868CEC3"/>
    <w:rsid w:val="00CE54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CC1B42C737E479D8C42289857F8D32413">
    <w:name w:val="3CC1B42C737E479D8C42289857F8D32413"/>
    <w:rsid w:val="00CE54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EA501F406994D7E8463A61424FA61EF30">
    <w:name w:val="CEA501F406994D7E8463A61424FA61EF30"/>
    <w:rsid w:val="00CE5455"/>
    <w:rPr>
      <w:rFonts w:ascii="Calibri" w:eastAsia="Calibri" w:hAnsi="Calibri" w:cs="Times New Roman"/>
      <w:lang w:eastAsia="en-US"/>
    </w:rPr>
  </w:style>
  <w:style w:type="paragraph" w:customStyle="1" w:styleId="9D67164403B84DBEB53BEE6ED15A79429">
    <w:name w:val="9D67164403B84DBEB53BEE6ED15A79429"/>
    <w:rsid w:val="00CE5455"/>
    <w:rPr>
      <w:rFonts w:ascii="Calibri" w:eastAsia="Calibri" w:hAnsi="Calibri" w:cs="Times New Roman"/>
      <w:lang w:eastAsia="en-US"/>
    </w:rPr>
  </w:style>
  <w:style w:type="paragraph" w:customStyle="1" w:styleId="4E7790CA3BE84240A320F9F7B501F8927">
    <w:name w:val="4E7790CA3BE84240A320F9F7B501F8927"/>
    <w:rsid w:val="00CE5455"/>
    <w:rPr>
      <w:rFonts w:ascii="Calibri" w:eastAsia="Calibri" w:hAnsi="Calibri" w:cs="Times New Roman"/>
      <w:lang w:eastAsia="en-US"/>
    </w:rPr>
  </w:style>
  <w:style w:type="paragraph" w:customStyle="1" w:styleId="6781F84DD6694B64B5B79A0CD4A1943A31">
    <w:name w:val="6781F84DD6694B64B5B79A0CD4A1943A31"/>
    <w:rsid w:val="00CE5455"/>
    <w:rPr>
      <w:rFonts w:ascii="Calibri" w:eastAsia="Calibri" w:hAnsi="Calibri" w:cs="Times New Roman"/>
      <w:lang w:eastAsia="en-US"/>
    </w:rPr>
  </w:style>
  <w:style w:type="paragraph" w:customStyle="1" w:styleId="1CEC93C7AB7B4C188441F2EFBD7589EF31">
    <w:name w:val="1CEC93C7AB7B4C188441F2EFBD7589EF31"/>
    <w:rsid w:val="00CE5455"/>
    <w:rPr>
      <w:rFonts w:ascii="Calibri" w:eastAsia="Calibri" w:hAnsi="Calibri" w:cs="Times New Roman"/>
      <w:lang w:eastAsia="en-US"/>
    </w:rPr>
  </w:style>
  <w:style w:type="paragraph" w:customStyle="1" w:styleId="8A07A53349D040ECB673B3226EF7923631">
    <w:name w:val="8A07A53349D040ECB673B3226EF7923631"/>
    <w:rsid w:val="00CE5455"/>
    <w:rPr>
      <w:rFonts w:ascii="Calibri" w:eastAsia="Calibri" w:hAnsi="Calibri" w:cs="Times New Roman"/>
      <w:lang w:eastAsia="en-US"/>
    </w:rPr>
  </w:style>
  <w:style w:type="paragraph" w:customStyle="1" w:styleId="4C7E75842359454CA367C578ABB5024F31">
    <w:name w:val="4C7E75842359454CA367C578ABB5024F31"/>
    <w:rsid w:val="00CE5455"/>
    <w:rPr>
      <w:rFonts w:ascii="Calibri" w:eastAsia="Calibri" w:hAnsi="Calibri" w:cs="Times New Roman"/>
      <w:lang w:eastAsia="en-US"/>
    </w:rPr>
  </w:style>
  <w:style w:type="paragraph" w:customStyle="1" w:styleId="01589B9FEEDA4140950030084D8B412C31">
    <w:name w:val="01589B9FEEDA4140950030084D8B412C31"/>
    <w:rsid w:val="00CE5455"/>
    <w:rPr>
      <w:rFonts w:ascii="Calibri" w:eastAsia="Calibri" w:hAnsi="Calibri" w:cs="Times New Roman"/>
      <w:lang w:eastAsia="en-US"/>
    </w:rPr>
  </w:style>
  <w:style w:type="paragraph" w:customStyle="1" w:styleId="740C056B22274227AC9921413034645331">
    <w:name w:val="740C056B22274227AC9921413034645331"/>
    <w:rsid w:val="00CE5455"/>
    <w:rPr>
      <w:rFonts w:ascii="Calibri" w:eastAsia="Calibri" w:hAnsi="Calibri" w:cs="Times New Roman"/>
      <w:lang w:eastAsia="en-US"/>
    </w:rPr>
  </w:style>
  <w:style w:type="paragraph" w:customStyle="1" w:styleId="846699B360144142BBF8524822868CEC4">
    <w:name w:val="846699B360144142BBF8524822868CEC4"/>
    <w:rsid w:val="00CE54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CC1B42C737E479D8C42289857F8D32414">
    <w:name w:val="3CC1B42C737E479D8C42289857F8D32414"/>
    <w:rsid w:val="00CE54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EA501F406994D7E8463A61424FA61EF31">
    <w:name w:val="CEA501F406994D7E8463A61424FA61EF31"/>
    <w:rsid w:val="00CE5455"/>
    <w:rPr>
      <w:rFonts w:ascii="Calibri" w:eastAsia="Calibri" w:hAnsi="Calibri" w:cs="Times New Roman"/>
      <w:lang w:eastAsia="en-US"/>
    </w:rPr>
  </w:style>
  <w:style w:type="paragraph" w:customStyle="1" w:styleId="E082C066A4F148DB9B26A659B6FA9139">
    <w:name w:val="E082C066A4F148DB9B26A659B6FA9139"/>
    <w:rsid w:val="000A2848"/>
  </w:style>
  <w:style w:type="paragraph" w:customStyle="1" w:styleId="454F34C80A4341148448162A1F87D151">
    <w:name w:val="454F34C80A4341148448162A1F87D151"/>
    <w:rsid w:val="001C767A"/>
  </w:style>
  <w:style w:type="paragraph" w:customStyle="1" w:styleId="50F710CCBE904BBFBAD49A9BF0235917">
    <w:name w:val="50F710CCBE904BBFBAD49A9BF0235917"/>
    <w:rsid w:val="001C767A"/>
  </w:style>
  <w:style w:type="paragraph" w:customStyle="1" w:styleId="2EBCFE698C4C4A70BC493B08C3712F46">
    <w:name w:val="2EBCFE698C4C4A70BC493B08C3712F46"/>
    <w:rsid w:val="001C767A"/>
  </w:style>
  <w:style w:type="paragraph" w:customStyle="1" w:styleId="3144973E0054424E80F0887C6C6DBD87">
    <w:name w:val="3144973E0054424E80F0887C6C6DBD87"/>
    <w:rsid w:val="001C767A"/>
  </w:style>
  <w:style w:type="paragraph" w:customStyle="1" w:styleId="8E030346A8794876A8EF26D84903DE3D">
    <w:name w:val="8E030346A8794876A8EF26D84903DE3D"/>
    <w:rsid w:val="001C767A"/>
  </w:style>
  <w:style w:type="paragraph" w:customStyle="1" w:styleId="5D0AD16FD194431ABB80E749B94850AE">
    <w:name w:val="5D0AD16FD194431ABB80E749B94850AE"/>
    <w:rsid w:val="001C767A"/>
  </w:style>
  <w:style w:type="paragraph" w:customStyle="1" w:styleId="D7E203411AB4499C8E714DF4949663FE">
    <w:name w:val="D7E203411AB4499C8E714DF4949663FE"/>
    <w:rsid w:val="001C767A"/>
  </w:style>
  <w:style w:type="paragraph" w:customStyle="1" w:styleId="ADEB26628FC745AE8916621E0C5E91E2">
    <w:name w:val="ADEB26628FC745AE8916621E0C5E91E2"/>
    <w:rsid w:val="001C767A"/>
  </w:style>
  <w:style w:type="paragraph" w:customStyle="1" w:styleId="D2168AB0262D4787A98A9B14A4DD5C62">
    <w:name w:val="D2168AB0262D4787A98A9B14A4DD5C62"/>
    <w:rsid w:val="001C767A"/>
  </w:style>
  <w:style w:type="paragraph" w:customStyle="1" w:styleId="F96DF35D8FD64CD89F75FA2609882C34">
    <w:name w:val="F96DF35D8FD64CD89F75FA2609882C34"/>
    <w:rsid w:val="001C767A"/>
  </w:style>
  <w:style w:type="paragraph" w:customStyle="1" w:styleId="20C8FEADE5AE45DE90E3F59D3FE23B05">
    <w:name w:val="20C8FEADE5AE45DE90E3F59D3FE23B05"/>
    <w:rsid w:val="001C767A"/>
  </w:style>
  <w:style w:type="paragraph" w:customStyle="1" w:styleId="1E6E6820B60247C6AC04AC7724CD76CE">
    <w:name w:val="1E6E6820B60247C6AC04AC7724CD76CE"/>
    <w:rsid w:val="001C767A"/>
  </w:style>
  <w:style w:type="paragraph" w:customStyle="1" w:styleId="F7F5D41132BB4BF2810FB62593971FC1">
    <w:name w:val="F7F5D41132BB4BF2810FB62593971FC1"/>
    <w:rsid w:val="001C767A"/>
  </w:style>
  <w:style w:type="paragraph" w:customStyle="1" w:styleId="816F9276102A4466A5D7DC676C278602">
    <w:name w:val="816F9276102A4466A5D7DC676C278602"/>
    <w:rsid w:val="001C767A"/>
  </w:style>
  <w:style w:type="paragraph" w:customStyle="1" w:styleId="00774274A9FF403085CE9F2C8DA9EFBF">
    <w:name w:val="00774274A9FF403085CE9F2C8DA9EFBF"/>
    <w:rsid w:val="00290C53"/>
  </w:style>
  <w:style w:type="paragraph" w:customStyle="1" w:styleId="B947B871CAC8470393F620D89287CED9">
    <w:name w:val="B947B871CAC8470393F620D89287CED9"/>
    <w:rsid w:val="00290C5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F489A-0A08-407A-B760-40C936F4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Breastfeeding LENS Booking Form Nancy Morbacher 23.04.14</Template>
  <TotalTime>3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Jones</dc:creator>
  <cp:lastModifiedBy>Anne Jobling</cp:lastModifiedBy>
  <cp:revision>6</cp:revision>
  <cp:lastPrinted>2014-06-06T17:56:00Z</cp:lastPrinted>
  <dcterms:created xsi:type="dcterms:W3CDTF">2014-06-26T14:29:00Z</dcterms:created>
  <dcterms:modified xsi:type="dcterms:W3CDTF">2014-07-03T07:05:00Z</dcterms:modified>
</cp:coreProperties>
</file>